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9360" w:type="dxa"/>
        <w:tblInd w:w="-5" w:type="dxa"/>
        <w:tblLook w:val="04A0" w:firstRow="1" w:lastRow="0" w:firstColumn="1" w:lastColumn="0" w:noHBand="0" w:noVBand="1"/>
      </w:tblPr>
      <w:tblGrid>
        <w:gridCol w:w="1350"/>
        <w:gridCol w:w="3330"/>
        <w:gridCol w:w="1170"/>
        <w:gridCol w:w="3510"/>
      </w:tblGrid>
      <w:tr w:rsidR="00C96B7C" w:rsidRPr="00F152AF" w14:paraId="0A10F355" w14:textId="77777777" w:rsidTr="00464AE5">
        <w:trPr>
          <w:trHeight w:val="576"/>
        </w:trPr>
        <w:tc>
          <w:tcPr>
            <w:tcW w:w="1350" w:type="dxa"/>
            <w:tcBorders>
              <w:bottom w:val="nil"/>
            </w:tcBorders>
            <w:shd w:val="clear" w:color="auto" w:fill="D9D9D9" w:themeFill="background1" w:themeFillShade="D9"/>
            <w:vAlign w:val="center"/>
          </w:tcPr>
          <w:p w14:paraId="1DA9B549" w14:textId="77777777" w:rsidR="00C96B7C" w:rsidRPr="00F152AF" w:rsidRDefault="00184F91" w:rsidP="00464AE5">
            <w:pPr>
              <w:pStyle w:val="ListParagraph"/>
              <w:bidi/>
              <w:spacing w:before="60"/>
              <w:ind w:left="0"/>
              <w:jc w:val="left"/>
              <w:rPr>
                <w:rFonts w:cs="Arial"/>
                <w:b/>
                <w:sz w:val="18"/>
                <w:szCs w:val="18"/>
              </w:rPr>
            </w:pPr>
            <w:r>
              <w:rPr>
                <w:rFonts w:ascii="Tahoma" w:hAnsi="Tahoma" w:cs="Tahoma" w:hint="cs"/>
                <w:sz w:val="16"/>
                <w:szCs w:val="16"/>
                <w:rtl/>
              </w:rPr>
              <w:t>شعار الجهة العامة</w:t>
            </w:r>
          </w:p>
        </w:tc>
        <w:tc>
          <w:tcPr>
            <w:tcW w:w="4500" w:type="dxa"/>
            <w:gridSpan w:val="2"/>
            <w:tcBorders>
              <w:bottom w:val="nil"/>
            </w:tcBorders>
          </w:tcPr>
          <w:p w14:paraId="129C7722" w14:textId="77777777" w:rsidR="00C96B7C" w:rsidRPr="00AB1A77" w:rsidRDefault="00184F91" w:rsidP="00464AE5">
            <w:pPr>
              <w:pStyle w:val="ListParagraph"/>
              <w:bidi/>
              <w:spacing w:before="60" w:after="60"/>
              <w:ind w:left="0"/>
              <w:jc w:val="left"/>
              <w:rPr>
                <w:rFonts w:cs="Arial"/>
                <w:sz w:val="18"/>
                <w:szCs w:val="18"/>
              </w:rPr>
            </w:pPr>
            <w:r w:rsidRPr="00AB1A77">
              <w:rPr>
                <w:rFonts w:cs="Arial" w:hint="cs"/>
                <w:sz w:val="18"/>
                <w:szCs w:val="18"/>
                <w:rtl/>
              </w:rPr>
              <w:t xml:space="preserve">اسم الجهة العامة: </w:t>
            </w:r>
          </w:p>
          <w:p w14:paraId="1792FD04" w14:textId="77777777" w:rsidR="00C96B7C" w:rsidRPr="00AB1A77" w:rsidRDefault="00C96B7C" w:rsidP="00464AE5">
            <w:pPr>
              <w:pStyle w:val="ListParagraph"/>
              <w:bidi/>
              <w:spacing w:before="60"/>
              <w:ind w:left="0" w:right="-105"/>
              <w:jc w:val="left"/>
              <w:rPr>
                <w:rFonts w:cs="Arial"/>
              </w:rPr>
            </w:pPr>
          </w:p>
        </w:tc>
        <w:tc>
          <w:tcPr>
            <w:tcW w:w="3510" w:type="dxa"/>
            <w:tcBorders>
              <w:bottom w:val="nil"/>
            </w:tcBorders>
          </w:tcPr>
          <w:p w14:paraId="7D0135A0" w14:textId="77777777" w:rsidR="00C96B7C" w:rsidRPr="00AB1A77" w:rsidRDefault="00B83D36" w:rsidP="00464AE5">
            <w:pPr>
              <w:pStyle w:val="ListParagraph"/>
              <w:bidi/>
              <w:spacing w:before="60" w:after="60"/>
              <w:ind w:left="0"/>
              <w:jc w:val="left"/>
              <w:rPr>
                <w:rFonts w:cs="Arial"/>
                <w:sz w:val="18"/>
                <w:szCs w:val="18"/>
              </w:rPr>
            </w:pPr>
            <w:r w:rsidRPr="00AB1A77">
              <w:rPr>
                <w:rFonts w:cs="Arial" w:hint="cs"/>
                <w:sz w:val="18"/>
                <w:szCs w:val="18"/>
                <w:rtl/>
              </w:rPr>
              <w:t xml:space="preserve">إجراءات إدارة الجهة العامة: </w:t>
            </w:r>
          </w:p>
          <w:p w14:paraId="32733DA7" w14:textId="77777777" w:rsidR="00C96B7C" w:rsidRPr="00AB1A77" w:rsidRDefault="00C96B7C" w:rsidP="00464AE5">
            <w:pPr>
              <w:pStyle w:val="ListParagraph"/>
              <w:bidi/>
              <w:spacing w:before="60"/>
              <w:ind w:left="0"/>
              <w:jc w:val="left"/>
              <w:rPr>
                <w:rFonts w:cs="Arial"/>
                <w:b/>
                <w:bCs/>
              </w:rPr>
            </w:pPr>
            <w:proofErr w:type="spellStart"/>
            <w:r w:rsidRPr="00AB1A77">
              <w:rPr>
                <w:rFonts w:cs="Arial"/>
                <w:b/>
                <w:bCs/>
              </w:rPr>
              <w:t>xxxxxx</w:t>
            </w:r>
            <w:proofErr w:type="spellEnd"/>
            <w:r w:rsidRPr="00AB1A77">
              <w:rPr>
                <w:rFonts w:cs="Arial"/>
                <w:b/>
                <w:bCs/>
              </w:rPr>
              <w:t xml:space="preserve">    </w:t>
            </w:r>
          </w:p>
        </w:tc>
      </w:tr>
      <w:tr w:rsidR="00C96B7C" w:rsidRPr="00F152AF" w14:paraId="75D93F1E" w14:textId="77777777" w:rsidTr="00464AE5">
        <w:tc>
          <w:tcPr>
            <w:tcW w:w="5850" w:type="dxa"/>
            <w:gridSpan w:val="3"/>
            <w:tcBorders>
              <w:bottom w:val="nil"/>
            </w:tcBorders>
          </w:tcPr>
          <w:p w14:paraId="4753B82E" w14:textId="77777777" w:rsidR="00C96B7C" w:rsidRPr="00D37DC4" w:rsidRDefault="00D37DC4" w:rsidP="00464AE5">
            <w:pPr>
              <w:pStyle w:val="ListParagraph"/>
              <w:bidi/>
              <w:spacing w:before="60"/>
              <w:ind w:left="0"/>
              <w:jc w:val="left"/>
              <w:rPr>
                <w:rFonts w:cs="Arial"/>
                <w:bCs/>
                <w:rtl/>
                <w:lang w:bidi="ar-EG"/>
              </w:rPr>
            </w:pPr>
            <w:r w:rsidRPr="00D37DC4">
              <w:rPr>
                <w:rFonts w:cs="Arial" w:hint="cs"/>
                <w:bCs/>
                <w:sz w:val="18"/>
                <w:szCs w:val="18"/>
                <w:rtl/>
                <w:lang w:bidi="ar-EG"/>
              </w:rPr>
              <w:t xml:space="preserve">رقم العقد/ الإيجار: </w:t>
            </w:r>
          </w:p>
        </w:tc>
        <w:tc>
          <w:tcPr>
            <w:tcW w:w="3510" w:type="dxa"/>
            <w:tcBorders>
              <w:bottom w:val="nil"/>
            </w:tcBorders>
          </w:tcPr>
          <w:p w14:paraId="71CD8E4E" w14:textId="77777777" w:rsidR="00C96B7C" w:rsidRPr="00D37DC4" w:rsidRDefault="00D37DC4" w:rsidP="00B128C1">
            <w:pPr>
              <w:pStyle w:val="ListParagraph"/>
              <w:bidi/>
              <w:spacing w:before="60"/>
              <w:ind w:left="0"/>
              <w:jc w:val="left"/>
              <w:rPr>
                <w:rFonts w:cs="Arial"/>
                <w:bCs/>
              </w:rPr>
            </w:pPr>
            <w:r w:rsidRPr="00D37DC4">
              <w:rPr>
                <w:rFonts w:cs="Arial" w:hint="cs"/>
                <w:bCs/>
                <w:sz w:val="18"/>
                <w:szCs w:val="18"/>
                <w:rtl/>
              </w:rPr>
              <w:t xml:space="preserve">رقم تصريح </w:t>
            </w:r>
            <w:r w:rsidR="00B128C1">
              <w:rPr>
                <w:rFonts w:cs="Arial" w:hint="cs"/>
                <w:bCs/>
                <w:sz w:val="18"/>
                <w:szCs w:val="18"/>
                <w:rtl/>
              </w:rPr>
              <w:t>العبور</w:t>
            </w:r>
            <w:r w:rsidRPr="00D37DC4">
              <w:rPr>
                <w:rFonts w:cs="Arial" w:hint="cs"/>
                <w:bCs/>
                <w:sz w:val="18"/>
                <w:szCs w:val="18"/>
                <w:rtl/>
              </w:rPr>
              <w:t>:</w:t>
            </w:r>
          </w:p>
        </w:tc>
      </w:tr>
      <w:tr w:rsidR="00C96B7C" w14:paraId="37C54818" w14:textId="77777777" w:rsidTr="00464AE5">
        <w:trPr>
          <w:trHeight w:val="288"/>
        </w:trPr>
        <w:tc>
          <w:tcPr>
            <w:tcW w:w="5850" w:type="dxa"/>
            <w:gridSpan w:val="3"/>
            <w:tcBorders>
              <w:top w:val="nil"/>
              <w:bottom w:val="single" w:sz="4" w:space="0" w:color="auto"/>
            </w:tcBorders>
          </w:tcPr>
          <w:p w14:paraId="2A575A9C" w14:textId="77777777" w:rsidR="00C96B7C" w:rsidRDefault="00C96B7C" w:rsidP="00464AE5">
            <w:pPr>
              <w:pStyle w:val="ListParagraph"/>
              <w:bidi/>
              <w:ind w:left="0"/>
              <w:jc w:val="left"/>
              <w:rPr>
                <w:lang w:bidi="ar-EG"/>
              </w:rPr>
            </w:pPr>
          </w:p>
        </w:tc>
        <w:tc>
          <w:tcPr>
            <w:tcW w:w="3510" w:type="dxa"/>
            <w:tcBorders>
              <w:top w:val="nil"/>
              <w:bottom w:val="single" w:sz="4" w:space="0" w:color="auto"/>
            </w:tcBorders>
          </w:tcPr>
          <w:p w14:paraId="743BDE1F" w14:textId="77777777" w:rsidR="00C96B7C" w:rsidRDefault="00C96B7C" w:rsidP="00464AE5">
            <w:pPr>
              <w:pStyle w:val="ListParagraph"/>
              <w:bidi/>
              <w:ind w:left="0"/>
              <w:jc w:val="left"/>
            </w:pPr>
            <w:proofErr w:type="spellStart"/>
            <w:r w:rsidRPr="00132728">
              <w:rPr>
                <w:b/>
                <w:bCs/>
              </w:rPr>
              <w:t>xxxxxx</w:t>
            </w:r>
            <w:proofErr w:type="spellEnd"/>
          </w:p>
        </w:tc>
      </w:tr>
      <w:tr w:rsidR="00C96B7C" w14:paraId="19973B6A" w14:textId="77777777" w:rsidTr="00464AE5">
        <w:trPr>
          <w:trHeight w:val="9789"/>
        </w:trPr>
        <w:tc>
          <w:tcPr>
            <w:tcW w:w="9360" w:type="dxa"/>
            <w:gridSpan w:val="4"/>
            <w:tcBorders>
              <w:top w:val="single" w:sz="4" w:space="0" w:color="auto"/>
              <w:bottom w:val="single" w:sz="4" w:space="0" w:color="auto"/>
            </w:tcBorders>
          </w:tcPr>
          <w:p w14:paraId="266B8BE0" w14:textId="77777777" w:rsidR="00206FBB" w:rsidRPr="00206FBB" w:rsidRDefault="00B128C1" w:rsidP="00B57060">
            <w:pPr>
              <w:pStyle w:val="ListParagraph"/>
              <w:numPr>
                <w:ilvl w:val="0"/>
                <w:numId w:val="11"/>
              </w:numPr>
              <w:bidi/>
              <w:spacing w:before="240"/>
            </w:pPr>
            <w:r w:rsidRPr="00B128C1">
              <w:rPr>
                <w:rtl/>
              </w:rPr>
              <w:t>يجب على مقدم الطلب مراجعة الشروط العامة الخاصة بالجهة العامة فيما يتعلق بمسؤوليته عن حماية ممتلكات الجهة العامة ومسؤوليته عن حدوث أي ضرر فعلي أو محتمل ناتج عن إهماله في أداء الأعمال التي يشملها تصريح العبور هذا</w:t>
            </w:r>
            <w:r w:rsidRPr="00B128C1">
              <w:t xml:space="preserve">. </w:t>
            </w:r>
          </w:p>
          <w:p w14:paraId="06E1CAF9" w14:textId="77777777" w:rsidR="00324FA0" w:rsidRPr="00DB100E" w:rsidRDefault="00324FA0" w:rsidP="00B57060">
            <w:pPr>
              <w:pStyle w:val="ListParagraph"/>
              <w:numPr>
                <w:ilvl w:val="0"/>
                <w:numId w:val="11"/>
              </w:numPr>
              <w:bidi/>
              <w:spacing w:before="240" w:after="120"/>
              <w:ind w:right="76"/>
              <w:jc w:val="left"/>
            </w:pPr>
            <w:r w:rsidRPr="00DB100E">
              <w:rPr>
                <w:rtl/>
              </w:rPr>
              <w:t xml:space="preserve">يجب على مقدم الطلب إجراء مسح لتحديد العلامات التحذيرية، والغرف، والإنشاءات، والعلب السطحية الظاهرة والصمامات الموجودة والتي </w:t>
            </w:r>
            <w:r w:rsidR="00DB100E" w:rsidRPr="00DB100E">
              <w:rPr>
                <w:rFonts w:hint="cs"/>
                <w:rtl/>
              </w:rPr>
              <w:t>قد تتأثر</w:t>
            </w:r>
            <w:r w:rsidRPr="00DB100E">
              <w:rPr>
                <w:rtl/>
              </w:rPr>
              <w:t xml:space="preserve"> بأي عمل </w:t>
            </w:r>
            <w:r w:rsidR="00DB100E" w:rsidRPr="00DB100E">
              <w:rPr>
                <w:rFonts w:hint="cs"/>
                <w:rtl/>
              </w:rPr>
              <w:t>مسموح به</w:t>
            </w:r>
            <w:r w:rsidRPr="00DB100E">
              <w:rPr>
                <w:rtl/>
              </w:rPr>
              <w:t xml:space="preserve"> </w:t>
            </w:r>
            <w:r w:rsidR="005D6DF8" w:rsidRPr="00DB100E">
              <w:rPr>
                <w:rFonts w:hint="cs"/>
                <w:rtl/>
              </w:rPr>
              <w:t xml:space="preserve">بموجب </w:t>
            </w:r>
            <w:r w:rsidRPr="00DB100E">
              <w:rPr>
                <w:rtl/>
              </w:rPr>
              <w:t xml:space="preserve">هذا التصريح. تجنب إلحاق الضرر بالعلامات التحذيرية المنزوعة وأعد تركيبها كما كانت. يجب إعادة المنطقة إلى </w:t>
            </w:r>
            <w:r w:rsidR="00DB100E" w:rsidRPr="00DB100E">
              <w:rPr>
                <w:rFonts w:hint="cs"/>
                <w:rtl/>
              </w:rPr>
              <w:t>حالتها الأصلية</w:t>
            </w:r>
            <w:r w:rsidRPr="00DB100E">
              <w:rPr>
                <w:rtl/>
              </w:rPr>
              <w:t xml:space="preserve"> بعد الانتهاء من العمل.</w:t>
            </w:r>
          </w:p>
          <w:p w14:paraId="1F346795" w14:textId="77777777" w:rsidR="00A4323B" w:rsidRPr="00B12091" w:rsidRDefault="00A4323B" w:rsidP="00B57060">
            <w:pPr>
              <w:pStyle w:val="ListParagraph"/>
              <w:numPr>
                <w:ilvl w:val="0"/>
                <w:numId w:val="11"/>
              </w:numPr>
              <w:bidi/>
              <w:spacing w:before="240" w:after="120"/>
              <w:ind w:right="76"/>
              <w:jc w:val="left"/>
            </w:pPr>
            <w:r w:rsidRPr="00B12091">
              <w:rPr>
                <w:rtl/>
              </w:rPr>
              <w:t>يجب أن يتم</w:t>
            </w:r>
            <w:r w:rsidR="007C16B7" w:rsidRPr="00B12091">
              <w:rPr>
                <w:rtl/>
              </w:rPr>
              <w:t xml:space="preserve"> الحفر/ الدمك اليدوي فوق</w:t>
            </w:r>
            <w:r w:rsidR="007C16B7" w:rsidRPr="00B12091">
              <w:rPr>
                <w:rFonts w:hint="cs"/>
                <w:rtl/>
              </w:rPr>
              <w:t xml:space="preserve"> </w:t>
            </w:r>
            <w:r w:rsidRPr="00B12091">
              <w:rPr>
                <w:rtl/>
              </w:rPr>
              <w:t>أي مرفق</w:t>
            </w:r>
            <w:r w:rsidR="007C16B7" w:rsidRPr="00B12091">
              <w:rPr>
                <w:rFonts w:hint="cs"/>
                <w:rtl/>
              </w:rPr>
              <w:t xml:space="preserve"> أو بجانبه</w:t>
            </w:r>
            <w:r w:rsidRPr="00B12091">
              <w:rPr>
                <w:rtl/>
              </w:rPr>
              <w:t xml:space="preserve">. يجب توفير الحماية المناسبة ضد الأضرار الميكانيكية وكذلك الإغلاق المحكم لكافة الأنابيب </w:t>
            </w:r>
            <w:r w:rsidR="00B12091" w:rsidRPr="00B12091">
              <w:rPr>
                <w:rFonts w:hint="cs"/>
                <w:rtl/>
              </w:rPr>
              <w:t>المكشوفة</w:t>
            </w:r>
            <w:r w:rsidRPr="00B12091">
              <w:rPr>
                <w:rtl/>
              </w:rPr>
              <w:t xml:space="preserve">. إذا كان هناك حاجة لقطع الخدمة، يجب تقديم طلب </w:t>
            </w:r>
            <w:r w:rsidR="00906DB7" w:rsidRPr="00B12091">
              <w:rPr>
                <w:rFonts w:hint="cs"/>
                <w:rtl/>
              </w:rPr>
              <w:t xml:space="preserve">انقطاع </w:t>
            </w:r>
            <w:r w:rsidR="005352EC" w:rsidRPr="00B12091">
              <w:rPr>
                <w:rFonts w:hint="cs"/>
                <w:rtl/>
              </w:rPr>
              <w:t>خدمة مجدول</w:t>
            </w:r>
            <w:r w:rsidR="00906DB7" w:rsidRPr="00B12091">
              <w:rPr>
                <w:rFonts w:hint="cs"/>
                <w:rtl/>
              </w:rPr>
              <w:t xml:space="preserve"> </w:t>
            </w:r>
            <w:r w:rsidRPr="00B12091">
              <w:rPr>
                <w:rtl/>
              </w:rPr>
              <w:t>إلى المجموعة المسؤولة</w:t>
            </w:r>
            <w:r w:rsidR="008A2AC2">
              <w:rPr>
                <w:rtl/>
              </w:rPr>
              <w:t xml:space="preserve"> عن المرافق للمراجعة/ الاعتماد.</w:t>
            </w:r>
          </w:p>
          <w:p w14:paraId="387690A7" w14:textId="77777777" w:rsidR="00D34179" w:rsidRPr="00D34179" w:rsidRDefault="00D34179" w:rsidP="00B57060">
            <w:pPr>
              <w:pStyle w:val="ListParagraph"/>
              <w:numPr>
                <w:ilvl w:val="0"/>
                <w:numId w:val="11"/>
              </w:numPr>
              <w:bidi/>
              <w:spacing w:before="240" w:after="120"/>
              <w:ind w:right="76"/>
              <w:jc w:val="left"/>
              <w:rPr>
                <w:bCs/>
              </w:rPr>
            </w:pPr>
            <w:r w:rsidRPr="00D34179">
              <w:rPr>
                <w:bCs/>
                <w:u w:val="single"/>
                <w:rtl/>
              </w:rPr>
              <w:t xml:space="preserve">يجب إبلاغ الجهة العامة/ مقاول التشغيل والصيانة عن أية أعمال </w:t>
            </w:r>
            <w:r w:rsidR="001E6CA8">
              <w:rPr>
                <w:rFonts w:hint="cs"/>
                <w:bCs/>
                <w:u w:val="single"/>
                <w:rtl/>
              </w:rPr>
              <w:t>متعلقة بنضح</w:t>
            </w:r>
            <w:r w:rsidRPr="00D34179">
              <w:rPr>
                <w:bCs/>
                <w:u w:val="single"/>
                <w:rtl/>
              </w:rPr>
              <w:t xml:space="preserve"> المياه قبل البدء في تنفيذ</w:t>
            </w:r>
            <w:r w:rsidR="003E0D64">
              <w:rPr>
                <w:rFonts w:hint="cs"/>
                <w:bCs/>
                <w:u w:val="single"/>
                <w:rtl/>
              </w:rPr>
              <w:t xml:space="preserve"> </w:t>
            </w:r>
            <w:r w:rsidRPr="00D34179">
              <w:rPr>
                <w:bCs/>
                <w:u w:val="single"/>
                <w:rtl/>
              </w:rPr>
              <w:t xml:space="preserve">هذا العمل. </w:t>
            </w:r>
          </w:p>
          <w:p w14:paraId="3798221F" w14:textId="77777777" w:rsidR="007351CE" w:rsidRPr="007351CE" w:rsidRDefault="007351CE" w:rsidP="00B57060">
            <w:pPr>
              <w:pStyle w:val="ListParagraph"/>
              <w:numPr>
                <w:ilvl w:val="0"/>
                <w:numId w:val="11"/>
              </w:numPr>
              <w:bidi/>
              <w:spacing w:before="240" w:after="120"/>
              <w:ind w:right="76"/>
              <w:jc w:val="left"/>
              <w:rPr>
                <w:bCs/>
              </w:rPr>
            </w:pPr>
            <w:r w:rsidRPr="007351CE">
              <w:rPr>
                <w:bCs/>
                <w:u w:val="single"/>
                <w:rtl/>
              </w:rPr>
              <w:t xml:space="preserve">في حالة القيام بأية أعمال حفر في أو بالقرب من </w:t>
            </w:r>
            <w:r w:rsidR="007B6FA3">
              <w:rPr>
                <w:rFonts w:hint="cs"/>
                <w:bCs/>
                <w:u w:val="single"/>
                <w:rtl/>
              </w:rPr>
              <w:t xml:space="preserve">أنظمة </w:t>
            </w:r>
            <w:r w:rsidRPr="007351CE">
              <w:rPr>
                <w:bCs/>
                <w:u w:val="single"/>
                <w:rtl/>
              </w:rPr>
              <w:t xml:space="preserve">مياه الصرف الصحي أو مياه الصرف الصحي المعالجة، يجب على المقاول إبلاغ المهندس الميداني بالجهة العامة/ مقاول التشغيل والصيانة في الحال لإجراء معاينة قبل الردم ويجب الحصول على تصريح لاستئناف العمل. </w:t>
            </w:r>
          </w:p>
          <w:p w14:paraId="6261D5BA" w14:textId="77777777" w:rsidR="00B57060" w:rsidRPr="00B57060" w:rsidRDefault="00B57060" w:rsidP="00B57060">
            <w:pPr>
              <w:pStyle w:val="ListParagraph"/>
              <w:numPr>
                <w:ilvl w:val="0"/>
                <w:numId w:val="11"/>
              </w:numPr>
              <w:bidi/>
              <w:spacing w:before="240"/>
            </w:pPr>
            <w:r w:rsidRPr="00B57060">
              <w:rPr>
                <w:rtl/>
              </w:rPr>
              <w:t>غير مسموح بمرور أية سيارات نقل أو معدات إنشاء ذات أحمال ثقيل</w:t>
            </w:r>
            <w:r w:rsidR="00C81143">
              <w:rPr>
                <w:rtl/>
              </w:rPr>
              <w:t>ة فوق</w:t>
            </w:r>
            <w:r w:rsidRPr="00B57060">
              <w:rPr>
                <w:rtl/>
              </w:rPr>
              <w:t xml:space="preserve"> خطوط الأنابيب. غير مسموح بمنح أية تصاريح لعبور فوق خطوط الأنابيب. وإذا كان لابد من العبور فيجب تقديم خطة تامين مناسبة للحصول على التصريح</w:t>
            </w:r>
            <w:r w:rsidRPr="00B57060">
              <w:t>.</w:t>
            </w:r>
          </w:p>
          <w:p w14:paraId="5E5131EF" w14:textId="77777777" w:rsidR="00B57060" w:rsidRPr="00B57060" w:rsidRDefault="00B57060" w:rsidP="00B57060">
            <w:pPr>
              <w:pStyle w:val="ListParagraph"/>
              <w:numPr>
                <w:ilvl w:val="0"/>
                <w:numId w:val="11"/>
              </w:numPr>
              <w:bidi/>
              <w:spacing w:before="240"/>
            </w:pPr>
            <w:r w:rsidRPr="00B57060">
              <w:rPr>
                <w:rtl/>
              </w:rPr>
              <w:t>غير مسموح بعمل غمر للأراضي المحيطة بخطوط الأنابيب</w:t>
            </w:r>
          </w:p>
          <w:p w14:paraId="6BF59735" w14:textId="77777777" w:rsidR="00F46310" w:rsidRPr="00983793" w:rsidRDefault="00F46310" w:rsidP="00B57060">
            <w:pPr>
              <w:pStyle w:val="ListParagraph"/>
              <w:numPr>
                <w:ilvl w:val="0"/>
                <w:numId w:val="11"/>
              </w:numPr>
              <w:bidi/>
              <w:spacing w:before="240" w:after="120"/>
              <w:ind w:left="360" w:right="76"/>
              <w:jc w:val="left"/>
            </w:pPr>
            <w:r w:rsidRPr="00983793">
              <w:rPr>
                <w:rtl/>
              </w:rPr>
              <w:t>عند كشف الأنابيب، يجب أن تكون مدعومة أفقيُا بشكل كافي لمنع خط الأنابيب من الترسيب، والإلتواء، والتسريب المتواصل في وقتٍ لاحق. يجب تغليف أو تغطية الأنابيب البلاستيكية عند الكشف</w:t>
            </w:r>
            <w:r w:rsidRPr="00983793">
              <w:t xml:space="preserve">. </w:t>
            </w:r>
          </w:p>
          <w:p w14:paraId="47B6AFFC" w14:textId="77777777" w:rsidR="00AA6000" w:rsidRPr="00AA6000" w:rsidRDefault="002C5784" w:rsidP="00B57060">
            <w:pPr>
              <w:pStyle w:val="ListParagraph"/>
              <w:numPr>
                <w:ilvl w:val="0"/>
                <w:numId w:val="11"/>
              </w:numPr>
              <w:bidi/>
              <w:spacing w:before="240" w:after="120"/>
              <w:ind w:left="360" w:right="76"/>
              <w:jc w:val="left"/>
            </w:pPr>
            <w:r w:rsidRPr="00832F2F">
              <w:rPr>
                <w:bCs/>
                <w:rtl/>
              </w:rPr>
              <w:t xml:space="preserve">رقم تصريح </w:t>
            </w:r>
            <w:r w:rsidR="00432633" w:rsidRPr="00832F2F">
              <w:rPr>
                <w:rFonts w:hint="cs"/>
                <w:bCs/>
                <w:rtl/>
              </w:rPr>
              <w:t>استئناف</w:t>
            </w:r>
            <w:r w:rsidRPr="00832F2F">
              <w:rPr>
                <w:bCs/>
                <w:rtl/>
              </w:rPr>
              <w:t xml:space="preserve"> العمل:</w:t>
            </w:r>
            <w:r w:rsidRPr="00832F2F">
              <w:rPr>
                <w:b/>
                <w:rtl/>
              </w:rPr>
              <w:t xml:space="preserve"> ------ سيتم إرفاقة وفحصه/ الإطلاع عليه بواسطة المهندس الميداني بالجهة العامة/ مقاول التشغيل والصيانة لتوقيعه. </w:t>
            </w:r>
          </w:p>
          <w:p w14:paraId="468A2765" w14:textId="77777777" w:rsidR="00AA6000" w:rsidRDefault="00AA35AA" w:rsidP="00B57060">
            <w:pPr>
              <w:pStyle w:val="ListParagraph"/>
              <w:numPr>
                <w:ilvl w:val="0"/>
                <w:numId w:val="11"/>
              </w:numPr>
              <w:bidi/>
              <w:spacing w:before="240" w:after="120"/>
              <w:ind w:left="360" w:right="76"/>
              <w:jc w:val="left"/>
            </w:pPr>
            <w:r w:rsidRPr="00AA35AA">
              <w:rPr>
                <w:rtl/>
              </w:rPr>
              <w:t xml:space="preserve">يجب على المقاول وضع شريط تحذيري </w:t>
            </w:r>
            <w:r w:rsidR="00287137" w:rsidRPr="00AA6000">
              <w:rPr>
                <w:rFonts w:hint="cs"/>
                <w:b/>
                <w:bCs/>
                <w:rtl/>
              </w:rPr>
              <w:t>باللون البرتقالي</w:t>
            </w:r>
            <w:r w:rsidRPr="00AA35AA">
              <w:rPr>
                <w:rtl/>
              </w:rPr>
              <w:t xml:space="preserve"> على مسافة 300 مم فوق كل مرفق موجود في الخندق أثناء الردم. يجب أن يكون ذلك أحد المعايير القياسية للجهة العامة ويجب طباعته </w:t>
            </w:r>
            <w:r w:rsidR="00B36770">
              <w:rPr>
                <w:rFonts w:hint="cs"/>
                <w:rtl/>
              </w:rPr>
              <w:t>بشكل واضح</w:t>
            </w:r>
            <w:r w:rsidRPr="00AA35AA">
              <w:rPr>
                <w:rtl/>
              </w:rPr>
              <w:t xml:space="preserve"> مع كتابة كلمة </w:t>
            </w:r>
            <w:r w:rsidRPr="00AA6000">
              <w:rPr>
                <w:b/>
                <w:bCs/>
                <w:rtl/>
              </w:rPr>
              <w:t>"تحذير"</w:t>
            </w:r>
            <w:r w:rsidRPr="00AA35AA">
              <w:rPr>
                <w:rtl/>
              </w:rPr>
              <w:t xml:space="preserve"> متبوعة بعبارة يوجد</w:t>
            </w:r>
            <w:r w:rsidRPr="00AA6000">
              <w:rPr>
                <w:b/>
                <w:bCs/>
                <w:rtl/>
              </w:rPr>
              <w:t xml:space="preserve"> أنبوب صرف في الأسفل</w:t>
            </w:r>
            <w:r w:rsidRPr="00AA35AA">
              <w:rPr>
                <w:rtl/>
              </w:rPr>
              <w:t xml:space="preserve">. </w:t>
            </w:r>
          </w:p>
          <w:p w14:paraId="3D162728" w14:textId="77777777" w:rsidR="009D08D6" w:rsidRPr="009D08D6" w:rsidRDefault="009D08D6" w:rsidP="00B57060">
            <w:pPr>
              <w:pStyle w:val="ListParagraph"/>
              <w:numPr>
                <w:ilvl w:val="0"/>
                <w:numId w:val="11"/>
              </w:numPr>
              <w:bidi/>
              <w:spacing w:before="240" w:after="120"/>
              <w:ind w:right="76"/>
              <w:jc w:val="left"/>
            </w:pPr>
            <w:r w:rsidRPr="009D08D6">
              <w:rPr>
                <w:rtl/>
              </w:rPr>
              <w:t xml:space="preserve">ستتم مراجعة أعمال الإصلاح بموقع العمل بواسطة المهندس الميداني بالجهة العامة/ مقاول التشغيل والصيانة فيما يتعلق بالعلامات التحذيرية، وحدود الغرف المتضررة، والأسيجة قبل التوقيع على تصريح العبورهذا. </w:t>
            </w:r>
          </w:p>
          <w:p w14:paraId="15E8FEBA" w14:textId="77777777" w:rsidR="000F65B2" w:rsidRPr="00AA6000" w:rsidRDefault="00CD3D14" w:rsidP="00B57060">
            <w:pPr>
              <w:pStyle w:val="ListParagraph"/>
              <w:numPr>
                <w:ilvl w:val="0"/>
                <w:numId w:val="11"/>
              </w:numPr>
              <w:bidi/>
              <w:spacing w:before="240" w:after="120"/>
              <w:ind w:right="76"/>
              <w:jc w:val="left"/>
            </w:pPr>
            <w:r w:rsidRPr="00AA6000">
              <w:rPr>
                <w:bCs/>
                <w:u w:val="single"/>
                <w:rtl/>
              </w:rPr>
              <w:t>قد يؤدي فشل مقاول الأعمال الإنشائية في الإلتزام بهذه الشروط الهامة إلى مطالبة الطرف الثالث بالتعويض عن الأضرار الفعلية أو المحتملة. قد يشمل الإصلاح الحفر والكشف عن أي أنبوب من المحتمل تعرضه ل</w:t>
            </w:r>
            <w:r w:rsidR="00CB023A" w:rsidRPr="00AA6000">
              <w:rPr>
                <w:bCs/>
                <w:u w:val="single"/>
                <w:rtl/>
              </w:rPr>
              <w:t xml:space="preserve">لضرر والتأثير على أية إصلاحات </w:t>
            </w:r>
            <w:r w:rsidRPr="00AA6000">
              <w:rPr>
                <w:bCs/>
                <w:u w:val="single"/>
                <w:rtl/>
              </w:rPr>
              <w:t xml:space="preserve">ضرورية. </w:t>
            </w:r>
          </w:p>
          <w:p w14:paraId="2680ED34" w14:textId="77777777" w:rsidR="000F65B2" w:rsidRDefault="000F65B2" w:rsidP="00464AE5">
            <w:pPr>
              <w:pStyle w:val="ListParagraph"/>
              <w:bidi/>
              <w:spacing w:after="120"/>
              <w:ind w:left="360" w:right="76"/>
              <w:jc w:val="left"/>
              <w:rPr>
                <w:b/>
                <w:u w:val="single"/>
              </w:rPr>
            </w:pPr>
          </w:p>
          <w:p w14:paraId="3B18B03E" w14:textId="77777777" w:rsidR="000F65B2" w:rsidRDefault="000F65B2" w:rsidP="00464AE5">
            <w:pPr>
              <w:pStyle w:val="ListParagraph"/>
              <w:bidi/>
              <w:spacing w:after="120"/>
              <w:ind w:left="360" w:right="76"/>
              <w:jc w:val="left"/>
              <w:rPr>
                <w:b/>
                <w:u w:val="single"/>
              </w:rPr>
            </w:pPr>
          </w:p>
          <w:p w14:paraId="3D2E17E2" w14:textId="77777777" w:rsidR="000F65B2" w:rsidRDefault="000F65B2" w:rsidP="00464AE5">
            <w:pPr>
              <w:pStyle w:val="ListParagraph"/>
              <w:bidi/>
              <w:spacing w:after="120"/>
              <w:ind w:left="360" w:right="76"/>
              <w:jc w:val="left"/>
              <w:rPr>
                <w:b/>
                <w:u w:val="single"/>
              </w:rPr>
            </w:pPr>
          </w:p>
          <w:p w14:paraId="2C571F61" w14:textId="77777777" w:rsidR="000F65B2" w:rsidRDefault="000F65B2" w:rsidP="00464AE5">
            <w:pPr>
              <w:pStyle w:val="ListParagraph"/>
              <w:bidi/>
              <w:spacing w:after="120"/>
              <w:ind w:left="360" w:right="76"/>
              <w:jc w:val="left"/>
              <w:rPr>
                <w:b/>
                <w:u w:val="single"/>
                <w:rtl/>
              </w:rPr>
            </w:pPr>
          </w:p>
          <w:p w14:paraId="255BA3C2" w14:textId="77777777" w:rsidR="00CD3D14" w:rsidRDefault="00CD3D14" w:rsidP="00CD3D14">
            <w:pPr>
              <w:pStyle w:val="ListParagraph"/>
              <w:bidi/>
              <w:spacing w:after="120"/>
              <w:ind w:left="360" w:right="76"/>
              <w:jc w:val="left"/>
              <w:rPr>
                <w:b/>
                <w:u w:val="single"/>
                <w:rtl/>
              </w:rPr>
            </w:pPr>
          </w:p>
          <w:p w14:paraId="47A602F2" w14:textId="77777777" w:rsidR="00CD3D14" w:rsidRDefault="00CD3D14" w:rsidP="00CD3D14">
            <w:pPr>
              <w:pStyle w:val="ListParagraph"/>
              <w:bidi/>
              <w:spacing w:after="120"/>
              <w:ind w:left="360" w:right="76"/>
              <w:jc w:val="left"/>
              <w:rPr>
                <w:b/>
                <w:u w:val="single"/>
                <w:lang w:bidi="ar-EG"/>
              </w:rPr>
            </w:pPr>
          </w:p>
          <w:p w14:paraId="46CBE3F7" w14:textId="77777777" w:rsidR="000F65B2" w:rsidRDefault="000F65B2" w:rsidP="00464AE5">
            <w:pPr>
              <w:pStyle w:val="ListParagraph"/>
              <w:bidi/>
              <w:spacing w:after="120"/>
              <w:ind w:left="360" w:right="76"/>
              <w:jc w:val="left"/>
              <w:rPr>
                <w:b/>
                <w:u w:val="single"/>
                <w:rtl/>
              </w:rPr>
            </w:pPr>
          </w:p>
          <w:p w14:paraId="16F563B5" w14:textId="77777777" w:rsidR="005B01D9" w:rsidRDefault="005B01D9" w:rsidP="005B01D9">
            <w:pPr>
              <w:pStyle w:val="ListParagraph"/>
              <w:bidi/>
              <w:spacing w:after="120"/>
              <w:ind w:left="360" w:right="76"/>
              <w:jc w:val="left"/>
              <w:rPr>
                <w:b/>
                <w:u w:val="single"/>
                <w:rtl/>
              </w:rPr>
            </w:pPr>
          </w:p>
          <w:p w14:paraId="5EFEDC96" w14:textId="77777777" w:rsidR="00B912B8" w:rsidRDefault="00B912B8" w:rsidP="00B912B8">
            <w:pPr>
              <w:pStyle w:val="ListParagraph"/>
              <w:bidi/>
              <w:spacing w:after="120"/>
              <w:ind w:left="360" w:right="76"/>
              <w:jc w:val="left"/>
              <w:rPr>
                <w:b/>
                <w:u w:val="single"/>
                <w:rtl/>
              </w:rPr>
            </w:pPr>
          </w:p>
          <w:p w14:paraId="72614B6B" w14:textId="77777777" w:rsidR="000F65B2" w:rsidRDefault="000F65B2" w:rsidP="00834220">
            <w:pPr>
              <w:bidi/>
              <w:spacing w:after="120"/>
              <w:ind w:right="76"/>
              <w:jc w:val="left"/>
            </w:pPr>
          </w:p>
        </w:tc>
      </w:tr>
      <w:tr w:rsidR="00C96B7C" w:rsidRPr="003A6F67" w14:paraId="5D203E54" w14:textId="77777777" w:rsidTr="00464AE5">
        <w:trPr>
          <w:trHeight w:val="576"/>
        </w:trPr>
        <w:tc>
          <w:tcPr>
            <w:tcW w:w="4680" w:type="dxa"/>
            <w:gridSpan w:val="2"/>
            <w:tcBorders>
              <w:bottom w:val="single" w:sz="4" w:space="0" w:color="auto"/>
            </w:tcBorders>
          </w:tcPr>
          <w:p w14:paraId="59CF0894" w14:textId="77777777" w:rsidR="00C96B7C" w:rsidRPr="003A6F67" w:rsidRDefault="0020386F" w:rsidP="00464AE5">
            <w:pPr>
              <w:pStyle w:val="ListParagraph"/>
              <w:bidi/>
              <w:spacing w:before="20" w:after="60"/>
              <w:ind w:left="0"/>
              <w:jc w:val="left"/>
              <w:rPr>
                <w:rFonts w:cs="Arial"/>
                <w:sz w:val="16"/>
                <w:szCs w:val="16"/>
                <w:rtl/>
                <w:lang w:bidi="ar-EG"/>
              </w:rPr>
            </w:pPr>
            <w:r>
              <w:rPr>
                <w:rFonts w:cs="Arial" w:hint="cs"/>
                <w:sz w:val="16"/>
                <w:szCs w:val="16"/>
                <w:rtl/>
                <w:lang w:bidi="ar-EG"/>
              </w:rPr>
              <w:lastRenderedPageBreak/>
              <w:t xml:space="preserve">أتفق عليه بواسطة: </w:t>
            </w:r>
          </w:p>
        </w:tc>
        <w:tc>
          <w:tcPr>
            <w:tcW w:w="4680" w:type="dxa"/>
            <w:gridSpan w:val="2"/>
            <w:tcBorders>
              <w:bottom w:val="single" w:sz="4" w:space="0" w:color="auto"/>
            </w:tcBorders>
          </w:tcPr>
          <w:p w14:paraId="76890302" w14:textId="77777777" w:rsidR="00C96B7C" w:rsidRPr="003A6F67" w:rsidRDefault="00390DD7" w:rsidP="00464AE5">
            <w:pPr>
              <w:pStyle w:val="ListParagraph"/>
              <w:bidi/>
              <w:spacing w:before="20" w:after="60"/>
              <w:ind w:left="0"/>
              <w:jc w:val="left"/>
              <w:rPr>
                <w:rFonts w:cs="Arial"/>
                <w:sz w:val="16"/>
                <w:szCs w:val="16"/>
                <w:rtl/>
                <w:lang w:bidi="ar-EG"/>
              </w:rPr>
            </w:pPr>
            <w:r>
              <w:rPr>
                <w:rFonts w:cs="Arial" w:hint="cs"/>
                <w:sz w:val="16"/>
                <w:szCs w:val="16"/>
                <w:rtl/>
                <w:lang w:bidi="ar-EG"/>
              </w:rPr>
              <w:t xml:space="preserve">أصدر لصالح: </w:t>
            </w:r>
          </w:p>
          <w:p w14:paraId="01455D7D" w14:textId="77777777" w:rsidR="00C96B7C" w:rsidRPr="00345A7E" w:rsidRDefault="00345A7E" w:rsidP="00464AE5">
            <w:pPr>
              <w:pStyle w:val="ListParagraph"/>
              <w:bidi/>
              <w:spacing w:before="20"/>
              <w:ind w:left="0"/>
              <w:jc w:val="left"/>
              <w:rPr>
                <w:rFonts w:cs="Arial"/>
                <w:bCs/>
                <w:sz w:val="18"/>
                <w:szCs w:val="18"/>
                <w:rtl/>
                <w:lang w:bidi="ar-EG"/>
              </w:rPr>
            </w:pPr>
            <w:r w:rsidRPr="00345A7E">
              <w:rPr>
                <w:rFonts w:cs="Arial" w:hint="cs"/>
                <w:bCs/>
                <w:sz w:val="18"/>
                <w:szCs w:val="18"/>
                <w:rtl/>
              </w:rPr>
              <w:t>مجموعة ويست واتر</w:t>
            </w:r>
          </w:p>
        </w:tc>
      </w:tr>
      <w:tr w:rsidR="00C96B7C" w:rsidRPr="003A6F67" w14:paraId="24EB68B0" w14:textId="77777777" w:rsidTr="00464AE5">
        <w:trPr>
          <w:trHeight w:val="576"/>
        </w:trPr>
        <w:tc>
          <w:tcPr>
            <w:tcW w:w="4680" w:type="dxa"/>
            <w:gridSpan w:val="2"/>
            <w:tcBorders>
              <w:top w:val="single" w:sz="4" w:space="0" w:color="auto"/>
              <w:bottom w:val="single" w:sz="4" w:space="0" w:color="auto"/>
            </w:tcBorders>
          </w:tcPr>
          <w:p w14:paraId="39040604" w14:textId="77777777" w:rsidR="00C96B7C" w:rsidRPr="003A6F67" w:rsidRDefault="0058541A" w:rsidP="00464AE5">
            <w:pPr>
              <w:pStyle w:val="ListParagraph"/>
              <w:bidi/>
              <w:spacing w:before="20" w:after="60"/>
              <w:ind w:left="0"/>
              <w:jc w:val="left"/>
              <w:rPr>
                <w:rFonts w:cs="Arial"/>
                <w:sz w:val="16"/>
                <w:szCs w:val="16"/>
              </w:rPr>
            </w:pPr>
            <w:r>
              <w:rPr>
                <w:rFonts w:cs="Arial" w:hint="cs"/>
                <w:sz w:val="16"/>
                <w:szCs w:val="16"/>
                <w:rtl/>
              </w:rPr>
              <w:t xml:space="preserve">التوقيع والختم: </w:t>
            </w:r>
          </w:p>
        </w:tc>
        <w:tc>
          <w:tcPr>
            <w:tcW w:w="4680" w:type="dxa"/>
            <w:gridSpan w:val="2"/>
            <w:tcBorders>
              <w:top w:val="single" w:sz="4" w:space="0" w:color="auto"/>
              <w:bottom w:val="single" w:sz="4" w:space="0" w:color="auto"/>
            </w:tcBorders>
          </w:tcPr>
          <w:p w14:paraId="6A67A32A" w14:textId="77777777" w:rsidR="00C96B7C" w:rsidRPr="003A6F67" w:rsidRDefault="004D6D5E" w:rsidP="00464AE5">
            <w:pPr>
              <w:pStyle w:val="ListParagraph"/>
              <w:bidi/>
              <w:spacing w:before="20" w:after="60"/>
              <w:ind w:left="0"/>
              <w:jc w:val="left"/>
              <w:rPr>
                <w:rFonts w:cs="Arial"/>
                <w:sz w:val="16"/>
                <w:szCs w:val="16"/>
              </w:rPr>
            </w:pPr>
            <w:r>
              <w:rPr>
                <w:rFonts w:cs="Arial" w:hint="cs"/>
                <w:sz w:val="16"/>
                <w:szCs w:val="16"/>
                <w:rtl/>
              </w:rPr>
              <w:t xml:space="preserve">التوقيع: </w:t>
            </w:r>
          </w:p>
        </w:tc>
      </w:tr>
      <w:tr w:rsidR="00C96B7C" w:rsidRPr="003A6F67" w14:paraId="2D69323B" w14:textId="77777777" w:rsidTr="00464AE5">
        <w:trPr>
          <w:trHeight w:val="576"/>
        </w:trPr>
        <w:tc>
          <w:tcPr>
            <w:tcW w:w="4680" w:type="dxa"/>
            <w:gridSpan w:val="2"/>
            <w:tcBorders>
              <w:top w:val="single" w:sz="4" w:space="0" w:color="auto"/>
              <w:bottom w:val="single" w:sz="4" w:space="0" w:color="auto"/>
            </w:tcBorders>
          </w:tcPr>
          <w:p w14:paraId="761BE706" w14:textId="77777777" w:rsidR="00C96B7C" w:rsidRPr="003A6F67" w:rsidRDefault="004C7C77" w:rsidP="00464AE5">
            <w:pPr>
              <w:pStyle w:val="ListParagraph"/>
              <w:bidi/>
              <w:spacing w:before="20" w:after="60"/>
              <w:ind w:left="0"/>
              <w:jc w:val="left"/>
              <w:rPr>
                <w:rFonts w:cs="Arial"/>
                <w:sz w:val="16"/>
                <w:szCs w:val="16"/>
              </w:rPr>
            </w:pPr>
            <w:r>
              <w:rPr>
                <w:rFonts w:cs="Arial" w:hint="cs"/>
                <w:sz w:val="16"/>
                <w:szCs w:val="16"/>
                <w:rtl/>
              </w:rPr>
              <w:t>الاسم</w:t>
            </w:r>
          </w:p>
        </w:tc>
        <w:tc>
          <w:tcPr>
            <w:tcW w:w="4680" w:type="dxa"/>
            <w:gridSpan w:val="2"/>
            <w:tcBorders>
              <w:top w:val="single" w:sz="4" w:space="0" w:color="auto"/>
              <w:bottom w:val="single" w:sz="4" w:space="0" w:color="auto"/>
            </w:tcBorders>
          </w:tcPr>
          <w:p w14:paraId="277ACF23" w14:textId="77777777" w:rsidR="00C96B7C" w:rsidRPr="003A6F67" w:rsidRDefault="004D6D5E" w:rsidP="00464AE5">
            <w:pPr>
              <w:pStyle w:val="ListParagraph"/>
              <w:bidi/>
              <w:spacing w:before="20" w:after="60"/>
              <w:ind w:left="0"/>
              <w:jc w:val="left"/>
              <w:rPr>
                <w:rFonts w:cs="Arial"/>
                <w:sz w:val="16"/>
                <w:szCs w:val="16"/>
              </w:rPr>
            </w:pPr>
            <w:r>
              <w:rPr>
                <w:rFonts w:cs="Arial" w:hint="cs"/>
                <w:sz w:val="16"/>
                <w:szCs w:val="16"/>
                <w:rtl/>
              </w:rPr>
              <w:t>الاسم</w:t>
            </w:r>
            <w:r w:rsidR="00C96B7C">
              <w:rPr>
                <w:rFonts w:cs="Arial"/>
                <w:sz w:val="16"/>
                <w:szCs w:val="16"/>
              </w:rPr>
              <w:t>:</w:t>
            </w:r>
          </w:p>
        </w:tc>
      </w:tr>
      <w:tr w:rsidR="00C96B7C" w:rsidRPr="003A6F67" w14:paraId="0F8AC0D8" w14:textId="77777777" w:rsidTr="00464AE5">
        <w:trPr>
          <w:trHeight w:val="576"/>
        </w:trPr>
        <w:tc>
          <w:tcPr>
            <w:tcW w:w="4680" w:type="dxa"/>
            <w:gridSpan w:val="2"/>
            <w:tcBorders>
              <w:top w:val="single" w:sz="4" w:space="0" w:color="auto"/>
              <w:bottom w:val="single" w:sz="4" w:space="0" w:color="auto"/>
            </w:tcBorders>
          </w:tcPr>
          <w:p w14:paraId="37B8C3F9" w14:textId="77777777" w:rsidR="00C96B7C" w:rsidRPr="00A6675E" w:rsidRDefault="008F585E" w:rsidP="00464AE5">
            <w:pPr>
              <w:pStyle w:val="ListParagraph"/>
              <w:bidi/>
              <w:spacing w:before="20" w:after="60"/>
              <w:ind w:left="0"/>
              <w:jc w:val="left"/>
              <w:rPr>
                <w:rFonts w:cs="Arial"/>
                <w:sz w:val="16"/>
                <w:szCs w:val="16"/>
                <w:rtl/>
                <w:lang w:bidi="ar-EG"/>
              </w:rPr>
            </w:pPr>
            <w:r>
              <w:rPr>
                <w:rFonts w:cs="Arial" w:hint="cs"/>
                <w:sz w:val="16"/>
                <w:szCs w:val="16"/>
                <w:rtl/>
                <w:lang w:bidi="ar-EG"/>
              </w:rPr>
              <w:t xml:space="preserve">التاريخ: </w:t>
            </w:r>
          </w:p>
        </w:tc>
        <w:tc>
          <w:tcPr>
            <w:tcW w:w="4680" w:type="dxa"/>
            <w:gridSpan w:val="2"/>
            <w:tcBorders>
              <w:top w:val="single" w:sz="4" w:space="0" w:color="auto"/>
              <w:bottom w:val="single" w:sz="4" w:space="0" w:color="auto"/>
            </w:tcBorders>
          </w:tcPr>
          <w:p w14:paraId="4642E652" w14:textId="77777777" w:rsidR="00C96B7C" w:rsidRPr="00A6675E" w:rsidRDefault="0082504D" w:rsidP="00464AE5">
            <w:pPr>
              <w:pStyle w:val="ListParagraph"/>
              <w:bidi/>
              <w:spacing w:before="20" w:after="60"/>
              <w:ind w:left="0"/>
              <w:jc w:val="left"/>
              <w:rPr>
                <w:rFonts w:cs="Arial"/>
                <w:sz w:val="16"/>
                <w:szCs w:val="16"/>
              </w:rPr>
            </w:pPr>
            <w:r>
              <w:rPr>
                <w:rFonts w:cs="Arial" w:hint="cs"/>
                <w:sz w:val="16"/>
                <w:szCs w:val="16"/>
                <w:rtl/>
              </w:rPr>
              <w:t>التاريخ</w:t>
            </w:r>
            <w:r w:rsidR="00C96B7C">
              <w:rPr>
                <w:rFonts w:cs="Arial"/>
                <w:sz w:val="16"/>
                <w:szCs w:val="16"/>
              </w:rPr>
              <w:t>:</w:t>
            </w:r>
          </w:p>
        </w:tc>
      </w:tr>
      <w:tr w:rsidR="00C96B7C" w:rsidRPr="003A6F67" w14:paraId="0FDF14E9" w14:textId="77777777" w:rsidTr="00464AE5">
        <w:trPr>
          <w:trHeight w:val="576"/>
        </w:trPr>
        <w:tc>
          <w:tcPr>
            <w:tcW w:w="4680" w:type="dxa"/>
            <w:gridSpan w:val="2"/>
            <w:tcBorders>
              <w:top w:val="single" w:sz="4" w:space="0" w:color="auto"/>
              <w:bottom w:val="single" w:sz="4" w:space="0" w:color="auto"/>
            </w:tcBorders>
          </w:tcPr>
          <w:p w14:paraId="5914C4E8" w14:textId="77777777" w:rsidR="00C96B7C" w:rsidRPr="00A6675E" w:rsidRDefault="008F585E" w:rsidP="00464AE5">
            <w:pPr>
              <w:pStyle w:val="ListParagraph"/>
              <w:bidi/>
              <w:spacing w:before="20" w:after="60"/>
              <w:ind w:left="0"/>
              <w:jc w:val="left"/>
              <w:rPr>
                <w:rFonts w:cs="Arial"/>
                <w:sz w:val="16"/>
                <w:szCs w:val="16"/>
              </w:rPr>
            </w:pPr>
            <w:r>
              <w:rPr>
                <w:rFonts w:cs="Arial" w:hint="cs"/>
                <w:sz w:val="16"/>
                <w:szCs w:val="16"/>
                <w:rtl/>
              </w:rPr>
              <w:t xml:space="preserve">المقاول: </w:t>
            </w:r>
          </w:p>
        </w:tc>
        <w:tc>
          <w:tcPr>
            <w:tcW w:w="4680" w:type="dxa"/>
            <w:gridSpan w:val="2"/>
            <w:tcBorders>
              <w:top w:val="single" w:sz="4" w:space="0" w:color="auto"/>
              <w:bottom w:val="single" w:sz="4" w:space="0" w:color="auto"/>
            </w:tcBorders>
          </w:tcPr>
          <w:p w14:paraId="0CD2D918" w14:textId="77777777" w:rsidR="00C96B7C" w:rsidRPr="002321A0" w:rsidRDefault="00CD565F" w:rsidP="002321A0">
            <w:pPr>
              <w:pStyle w:val="ListParagraph"/>
              <w:bidi/>
              <w:spacing w:before="20" w:after="60"/>
              <w:ind w:left="0"/>
              <w:jc w:val="left"/>
              <w:rPr>
                <w:rFonts w:cs="Arial"/>
                <w:sz w:val="16"/>
                <w:szCs w:val="16"/>
              </w:rPr>
            </w:pPr>
            <w:r w:rsidRPr="002321A0">
              <w:rPr>
                <w:rFonts w:cs="Arial"/>
                <w:sz w:val="16"/>
                <w:szCs w:val="16"/>
                <w:rtl/>
              </w:rPr>
              <w:t xml:space="preserve">مكتب خدمة مقاول التشغيل والصيانة </w:t>
            </w:r>
            <w:r w:rsidRPr="002321A0">
              <w:rPr>
                <w:rFonts w:cs="Arial" w:hint="cs"/>
                <w:sz w:val="16"/>
                <w:szCs w:val="16"/>
                <w:rtl/>
                <w:lang w:bidi="ar-EG"/>
              </w:rPr>
              <w:t xml:space="preserve">الذي يعمل </w:t>
            </w:r>
            <w:r w:rsidRPr="002321A0">
              <w:rPr>
                <w:rFonts w:cs="Arial"/>
                <w:sz w:val="16"/>
                <w:szCs w:val="16"/>
                <w:rtl/>
              </w:rPr>
              <w:t xml:space="preserve">على مدار </w:t>
            </w:r>
            <w:r w:rsidR="002321A0">
              <w:rPr>
                <w:rFonts w:cs="Arial" w:hint="cs"/>
                <w:sz w:val="16"/>
                <w:szCs w:val="16"/>
                <w:rtl/>
              </w:rPr>
              <w:t>24 ساعة</w:t>
            </w:r>
            <w:r w:rsidRPr="002321A0">
              <w:rPr>
                <w:rFonts w:cs="Arial"/>
                <w:sz w:val="16"/>
                <w:szCs w:val="16"/>
                <w:rtl/>
              </w:rPr>
              <w:t>:</w:t>
            </w:r>
          </w:p>
        </w:tc>
      </w:tr>
      <w:tr w:rsidR="00C96B7C" w:rsidRPr="003A6F67" w14:paraId="0ECA9067" w14:textId="77777777" w:rsidTr="00464AE5">
        <w:trPr>
          <w:trHeight w:val="576"/>
        </w:trPr>
        <w:tc>
          <w:tcPr>
            <w:tcW w:w="4680" w:type="dxa"/>
            <w:gridSpan w:val="2"/>
            <w:tcBorders>
              <w:top w:val="single" w:sz="4" w:space="0" w:color="auto"/>
              <w:bottom w:val="single" w:sz="4" w:space="0" w:color="auto"/>
            </w:tcBorders>
          </w:tcPr>
          <w:p w14:paraId="7C31E20B" w14:textId="77777777" w:rsidR="00C96B7C" w:rsidRPr="00A6675E" w:rsidRDefault="008F585E" w:rsidP="00464AE5">
            <w:pPr>
              <w:pStyle w:val="ListParagraph"/>
              <w:bidi/>
              <w:spacing w:before="20" w:after="60"/>
              <w:ind w:left="0"/>
              <w:jc w:val="left"/>
              <w:rPr>
                <w:rFonts w:cs="Arial"/>
                <w:sz w:val="16"/>
                <w:szCs w:val="16"/>
              </w:rPr>
            </w:pPr>
            <w:r>
              <w:rPr>
                <w:rFonts w:cs="Arial" w:hint="cs"/>
                <w:sz w:val="16"/>
                <w:szCs w:val="16"/>
                <w:rtl/>
              </w:rPr>
              <w:t xml:space="preserve">رقم العقد: </w:t>
            </w:r>
          </w:p>
        </w:tc>
        <w:tc>
          <w:tcPr>
            <w:tcW w:w="4680" w:type="dxa"/>
            <w:gridSpan w:val="2"/>
            <w:tcBorders>
              <w:top w:val="single" w:sz="4" w:space="0" w:color="auto"/>
              <w:bottom w:val="single" w:sz="4" w:space="0" w:color="auto"/>
            </w:tcBorders>
          </w:tcPr>
          <w:p w14:paraId="20B9B111" w14:textId="77777777" w:rsidR="00C96B7C" w:rsidRPr="00A6675E" w:rsidRDefault="0082504D" w:rsidP="00464AE5">
            <w:pPr>
              <w:pStyle w:val="ListParagraph"/>
              <w:bidi/>
              <w:spacing w:before="20" w:after="60"/>
              <w:ind w:left="0"/>
              <w:jc w:val="left"/>
              <w:rPr>
                <w:rFonts w:cs="Arial"/>
                <w:sz w:val="16"/>
                <w:szCs w:val="16"/>
              </w:rPr>
            </w:pPr>
            <w:r>
              <w:rPr>
                <w:rFonts w:cs="Arial" w:hint="cs"/>
                <w:sz w:val="16"/>
                <w:szCs w:val="16"/>
                <w:rtl/>
              </w:rPr>
              <w:t xml:space="preserve">رقم الهاتف: </w:t>
            </w:r>
          </w:p>
        </w:tc>
      </w:tr>
      <w:tr w:rsidR="00C96B7C" w:rsidRPr="003A6F67" w14:paraId="44911D00" w14:textId="77777777" w:rsidTr="00464AE5">
        <w:trPr>
          <w:trHeight w:val="576"/>
        </w:trPr>
        <w:tc>
          <w:tcPr>
            <w:tcW w:w="4680" w:type="dxa"/>
            <w:gridSpan w:val="2"/>
            <w:tcBorders>
              <w:top w:val="single" w:sz="4" w:space="0" w:color="auto"/>
              <w:bottom w:val="single" w:sz="4" w:space="0" w:color="auto"/>
            </w:tcBorders>
          </w:tcPr>
          <w:p w14:paraId="0C126DE1" w14:textId="77777777" w:rsidR="00C96B7C" w:rsidRPr="00A6675E" w:rsidRDefault="008F585E" w:rsidP="00464AE5">
            <w:pPr>
              <w:pStyle w:val="ListParagraph"/>
              <w:bidi/>
              <w:spacing w:before="20" w:after="60"/>
              <w:ind w:left="0"/>
              <w:jc w:val="left"/>
              <w:rPr>
                <w:rFonts w:cs="Arial"/>
                <w:sz w:val="16"/>
                <w:szCs w:val="16"/>
              </w:rPr>
            </w:pPr>
            <w:r>
              <w:rPr>
                <w:rFonts w:cs="Arial" w:hint="cs"/>
                <w:sz w:val="16"/>
                <w:szCs w:val="16"/>
                <w:rtl/>
              </w:rPr>
              <w:t xml:space="preserve">رقم الهاتف: </w:t>
            </w:r>
          </w:p>
        </w:tc>
        <w:tc>
          <w:tcPr>
            <w:tcW w:w="4680" w:type="dxa"/>
            <w:gridSpan w:val="2"/>
            <w:tcBorders>
              <w:top w:val="single" w:sz="4" w:space="0" w:color="auto"/>
              <w:bottom w:val="single" w:sz="4" w:space="0" w:color="auto"/>
            </w:tcBorders>
          </w:tcPr>
          <w:p w14:paraId="3A0DF587" w14:textId="77777777" w:rsidR="00C96B7C" w:rsidRPr="00450234" w:rsidRDefault="00442706" w:rsidP="00450234">
            <w:pPr>
              <w:pStyle w:val="ListParagraph"/>
              <w:bidi/>
              <w:spacing w:before="20" w:after="60"/>
              <w:ind w:left="0"/>
              <w:jc w:val="left"/>
              <w:rPr>
                <w:rFonts w:cs="Arial"/>
                <w:color w:val="2A2D31"/>
                <w:sz w:val="16"/>
                <w:szCs w:val="16"/>
                <w:rtl/>
                <w:lang w:bidi="ar-EG"/>
              </w:rPr>
            </w:pPr>
            <w:proofErr w:type="gramStart"/>
            <w:r w:rsidRPr="00450234">
              <w:rPr>
                <w:rFonts w:cs="Arial"/>
                <w:color w:val="548DD4" w:themeColor="text2" w:themeTint="99"/>
                <w:sz w:val="16"/>
                <w:szCs w:val="16"/>
              </w:rPr>
              <w:t>}</w:t>
            </w:r>
            <w:r w:rsidRPr="00450234">
              <w:rPr>
                <w:rFonts w:cs="Arial" w:hint="cs"/>
                <w:color w:val="548DD4" w:themeColor="text2" w:themeTint="99"/>
                <w:sz w:val="16"/>
                <w:szCs w:val="16"/>
                <w:rtl/>
                <w:lang w:bidi="ar-EG"/>
              </w:rPr>
              <w:t>رقم</w:t>
            </w:r>
            <w:proofErr w:type="gramEnd"/>
            <w:r w:rsidRPr="00450234">
              <w:rPr>
                <w:rFonts w:cs="Arial" w:hint="cs"/>
                <w:color w:val="548DD4" w:themeColor="text2" w:themeTint="99"/>
                <w:sz w:val="16"/>
                <w:szCs w:val="16"/>
                <w:rtl/>
                <w:lang w:bidi="ar-EG"/>
              </w:rPr>
              <w:t xml:space="preserve"> هاتف الخط الساخن الخاص ب</w:t>
            </w:r>
            <w:r w:rsidRPr="00450234">
              <w:rPr>
                <w:rFonts w:cs="Arial"/>
                <w:color w:val="548DD4" w:themeColor="text2" w:themeTint="99"/>
                <w:sz w:val="16"/>
                <w:szCs w:val="16"/>
                <w:rtl/>
                <w:lang w:bidi="ar-EG"/>
              </w:rPr>
              <w:t xml:space="preserve">مكتب خدمة مقاول التشغيل والصيانة الذي يعمل على مدار </w:t>
            </w:r>
            <w:r w:rsidR="00450234">
              <w:rPr>
                <w:rFonts w:cs="Arial" w:hint="cs"/>
                <w:color w:val="548DD4" w:themeColor="text2" w:themeTint="99"/>
                <w:sz w:val="16"/>
                <w:szCs w:val="16"/>
                <w:rtl/>
                <w:lang w:bidi="ar-EG"/>
              </w:rPr>
              <w:t>24 ساعة</w:t>
            </w:r>
            <w:r w:rsidRPr="00450234">
              <w:rPr>
                <w:rFonts w:cs="Arial"/>
                <w:color w:val="548DD4" w:themeColor="text2" w:themeTint="99"/>
                <w:sz w:val="16"/>
                <w:szCs w:val="16"/>
                <w:lang w:bidi="ar-EG"/>
              </w:rPr>
              <w:t>{</w:t>
            </w:r>
          </w:p>
        </w:tc>
      </w:tr>
    </w:tbl>
    <w:p w14:paraId="0E12647E" w14:textId="77777777" w:rsidR="00C96B7C" w:rsidRDefault="00C96B7C" w:rsidP="00C96B7C"/>
    <w:p w14:paraId="72A5E0EE" w14:textId="77777777" w:rsidR="00CA347C" w:rsidRDefault="00CA347C" w:rsidP="00CA347C">
      <w:pPr>
        <w:jc w:val="left"/>
      </w:pPr>
    </w:p>
    <w:p w14:paraId="60B2FC46" w14:textId="77777777" w:rsidR="00CA347C" w:rsidRDefault="00CA347C" w:rsidP="00CA347C">
      <w:pPr>
        <w:jc w:val="left"/>
      </w:pPr>
    </w:p>
    <w:p w14:paraId="4D850656" w14:textId="77777777" w:rsidR="00CA347C" w:rsidRDefault="00CA347C" w:rsidP="00CA347C">
      <w:pPr>
        <w:jc w:val="left"/>
      </w:pPr>
    </w:p>
    <w:sectPr w:rsidR="00CA347C" w:rsidSect="006F66DB">
      <w:headerReference w:type="even" r:id="rId11"/>
      <w:headerReference w:type="default" r:id="rId12"/>
      <w:footerReference w:type="even" r:id="rId13"/>
      <w:footerReference w:type="default" r:id="rId14"/>
      <w:footerReference w:type="first" r:id="rId15"/>
      <w:pgSz w:w="11907" w:h="16840" w:code="9"/>
      <w:pgMar w:top="1094" w:right="1140" w:bottom="1077" w:left="1412" w:header="397" w:footer="4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7B3D" w14:textId="77777777" w:rsidR="0085153F" w:rsidRDefault="0085153F">
      <w:r>
        <w:separator/>
      </w:r>
    </w:p>
    <w:p w14:paraId="2CFB9E2A" w14:textId="77777777" w:rsidR="0085153F" w:rsidRDefault="0085153F"/>
  </w:endnote>
  <w:endnote w:type="continuationSeparator" w:id="0">
    <w:p w14:paraId="3EB27B86" w14:textId="77777777" w:rsidR="0085153F" w:rsidRDefault="0085153F">
      <w:r>
        <w:continuationSeparator/>
      </w:r>
    </w:p>
    <w:p w14:paraId="60399473" w14:textId="77777777" w:rsidR="0085153F" w:rsidRDefault="00851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B5F" w14:textId="77777777" w:rsidR="00E33FE7" w:rsidRPr="006C1ABD" w:rsidRDefault="00E33FE7" w:rsidP="00E33FE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7968" behindDoc="0" locked="0" layoutInCell="1" allowOverlap="1" wp14:anchorId="016B5991" wp14:editId="0E57C314">
              <wp:simplePos x="0" y="0"/>
              <wp:positionH relativeFrom="margin">
                <wp:align>left</wp:align>
              </wp:positionH>
              <wp:positionV relativeFrom="paragraph">
                <wp:posOffset>172085</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64292" id="Straight Connector 3" o:spid="_x0000_s1026" style="position:absolute;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QygEAAHQDAAAOAAAAZHJzL2Uyb0RvYy54bWysU02P2jAQvVfqf7B8Lwkgtm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l5w5sDSip4Sg&#10;+yGxnXeOBPTIllmnMcSGynfugFMWwwEz6bNCm/+JDjsXbS83beU5MUGbd4t5vaxpBOLlrHq9GDCm&#10;r9JbloOWG+0ybWjg9C0makalLyV52/lHbUwZnXFsbPn9arEiZCADKQOJQhuIUnQ9Z2B6cqZIWBCj&#10;N7rLtzNOxP64M8hOQO74/GW9v19l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lZUL0M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117342365"/>
        <w:placeholder>
          <w:docPart w:val="4004D64A0BB941659237A640C46CD54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882870249"/>
        <w:placeholder>
          <w:docPart w:val="A86CF8F9247C4C1E8B02D51F1984E66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811133337"/>
        <w:placeholder>
          <w:docPart w:val="ECAC299B6CEF48ACAD6ABB04D264508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4BC1850" w14:textId="77777777" w:rsidR="00E33FE7" w:rsidRPr="006C1ABD" w:rsidRDefault="00E33FE7" w:rsidP="00E33FE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29D3101" w14:textId="76C7B04E" w:rsidR="005143B8" w:rsidRPr="00E33FE7" w:rsidRDefault="00E33FE7" w:rsidP="00E33FE7">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00B8" w14:textId="0CC127B2" w:rsidR="00E33FE7" w:rsidRPr="006C1ABD" w:rsidRDefault="00E33FE7" w:rsidP="00E33FE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920" behindDoc="0" locked="0" layoutInCell="1" allowOverlap="1" wp14:anchorId="28A81EA5" wp14:editId="54AC63FA">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C7E5E" id="Straight Connector 5" o:spid="_x0000_s1026" style="position:absolute;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4454EB24280147DFA89A393944A1F2F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5A3568BDEAA94848AF30435AE4209B3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E2389CBA90234A46A819625C1E01A53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C805B4D" w14:textId="77777777" w:rsidR="00E33FE7" w:rsidRPr="006C1ABD" w:rsidRDefault="00E33FE7" w:rsidP="00E33FE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2B181549" w14:textId="3B32C072" w:rsidR="00CA347C" w:rsidRPr="00E33FE7" w:rsidRDefault="00E33FE7" w:rsidP="00E33FE7">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04661" w14:paraId="52EE25F5" w14:textId="77777777" w:rsidTr="00DC6292">
      <w:trPr>
        <w:jc w:val="center"/>
      </w:trPr>
      <w:tc>
        <w:tcPr>
          <w:tcW w:w="3115" w:type="dxa"/>
        </w:tcPr>
        <w:p w14:paraId="063ECCA9" w14:textId="72FFCAA6" w:rsidR="00504661" w:rsidRDefault="0085153F" w:rsidP="00504661">
          <w:pPr>
            <w:pStyle w:val="Footer"/>
            <w:jc w:val="left"/>
          </w:pPr>
          <w:sdt>
            <w:sdtPr>
              <w:rPr>
                <w:sz w:val="16"/>
                <w:szCs w:val="16"/>
                <w:lang w:val="en-AU"/>
              </w:rPr>
              <w:alias w:val="Subject"/>
              <w:tag w:val=""/>
              <w:id w:val="-1075744155"/>
              <w:dataBinding w:prefixMappings="xmlns:ns0='http://purl.org/dc/elements/1.1/' xmlns:ns1='http://schemas.openxmlformats.org/package/2006/metadata/core-properties' " w:xpath="/ns1:coreProperties[1]/ns0:subject[1]" w:storeItemID="{6C3C8BC8-F283-45AE-878A-BAB7291924A1}"/>
              <w:text/>
            </w:sdtPr>
            <w:sdtEndPr/>
            <w:sdtContent>
              <w:r w:rsidR="00E33FE7">
                <w:rPr>
                  <w:sz w:val="16"/>
                  <w:szCs w:val="16"/>
                  <w:lang w:val="en-AU"/>
                </w:rPr>
                <w:t xml:space="preserve">EPM-KEA-TP-000018-AR </w:t>
              </w:r>
            </w:sdtContent>
          </w:sdt>
          <w:r w:rsidR="00504661">
            <w:rPr>
              <w:sz w:val="16"/>
              <w:szCs w:val="16"/>
              <w:lang w:val="en-AU"/>
            </w:rPr>
            <w:t xml:space="preserve"> Rev </w:t>
          </w:r>
          <w:sdt>
            <w:sdtPr>
              <w:rPr>
                <w:sz w:val="16"/>
                <w:szCs w:val="16"/>
                <w:lang w:val="en-AU"/>
              </w:rPr>
              <w:alias w:val="Status"/>
              <w:tag w:val=""/>
              <w:id w:val="-586073347"/>
              <w:dataBinding w:prefixMappings="xmlns:ns0='http://purl.org/dc/elements/1.1/' xmlns:ns1='http://schemas.openxmlformats.org/package/2006/metadata/core-properties' " w:xpath="/ns1:coreProperties[1]/ns1:contentStatus[1]" w:storeItemID="{6C3C8BC8-F283-45AE-878A-BAB7291924A1}"/>
              <w:text/>
            </w:sdtPr>
            <w:sdtEndPr/>
            <w:sdtContent>
              <w:r w:rsidR="009E2A1E">
                <w:rPr>
                  <w:sz w:val="16"/>
                  <w:szCs w:val="16"/>
                  <w:lang w:val="en-AU"/>
                </w:rPr>
                <w:t>000</w:t>
              </w:r>
            </w:sdtContent>
          </w:sdt>
        </w:p>
      </w:tc>
      <w:tc>
        <w:tcPr>
          <w:tcW w:w="3115" w:type="dxa"/>
        </w:tcPr>
        <w:p w14:paraId="323E147C" w14:textId="77777777" w:rsidR="00504661" w:rsidRDefault="00504661" w:rsidP="00504661">
          <w:pPr>
            <w:pStyle w:val="Footer"/>
            <w:jc w:val="center"/>
          </w:pPr>
          <w:r>
            <w:rPr>
              <w:b/>
              <w:sz w:val="16"/>
              <w:szCs w:val="16"/>
              <w:lang w:val="en-AU"/>
            </w:rPr>
            <w:t xml:space="preserve">Level - </w:t>
          </w:r>
          <w:sdt>
            <w:sdtPr>
              <w:rPr>
                <w:b/>
                <w:color w:val="000000" w:themeColor="text1"/>
                <w:sz w:val="16"/>
                <w:szCs w:val="16"/>
                <w:lang w:val="en-AU"/>
              </w:rPr>
              <w:id w:val="134404862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C96B7C">
                <w:rPr>
                  <w:b/>
                  <w:color w:val="000000" w:themeColor="text1"/>
                  <w:sz w:val="16"/>
                  <w:szCs w:val="16"/>
                  <w:lang w:val="en-AU"/>
                </w:rPr>
                <w:t>3-E - External</w:t>
              </w:r>
            </w:sdtContent>
          </w:sdt>
        </w:p>
      </w:tc>
      <w:tc>
        <w:tcPr>
          <w:tcW w:w="3115" w:type="dxa"/>
        </w:tcPr>
        <w:p w14:paraId="12A4AF84" w14:textId="77777777" w:rsidR="00504661" w:rsidRDefault="00504661" w:rsidP="00504661">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0F65B2">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0F65B2">
            <w:rPr>
              <w:noProof/>
              <w:sz w:val="16"/>
              <w:szCs w:val="16"/>
            </w:rPr>
            <w:t>2</w:t>
          </w:r>
          <w:r w:rsidRPr="00E662DA">
            <w:rPr>
              <w:sz w:val="16"/>
              <w:szCs w:val="16"/>
            </w:rPr>
            <w:fldChar w:fldCharType="end"/>
          </w:r>
        </w:p>
      </w:tc>
    </w:tr>
    <w:tr w:rsidR="00504661" w14:paraId="5FD4F8E8" w14:textId="77777777" w:rsidTr="00DC6292">
      <w:trPr>
        <w:jc w:val="center"/>
      </w:trPr>
      <w:tc>
        <w:tcPr>
          <w:tcW w:w="9345" w:type="dxa"/>
          <w:gridSpan w:val="3"/>
        </w:tcPr>
        <w:p w14:paraId="1532FB07" w14:textId="77777777" w:rsidR="00504661" w:rsidRPr="00583BAF" w:rsidRDefault="00504661" w:rsidP="00504661">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04661" w14:paraId="008A2978" w14:textId="77777777" w:rsidTr="00DC6292">
      <w:trPr>
        <w:trHeight w:val="258"/>
        <w:jc w:val="center"/>
      </w:trPr>
      <w:tc>
        <w:tcPr>
          <w:tcW w:w="9345" w:type="dxa"/>
          <w:gridSpan w:val="3"/>
        </w:tcPr>
        <w:p w14:paraId="085DD36C" w14:textId="77777777" w:rsidR="00504661" w:rsidRDefault="00504661" w:rsidP="00504661">
          <w:pPr>
            <w:rPr>
              <w:rFonts w:ascii="Calibri" w:hAnsi="Calibri" w:cs="Calibri"/>
              <w:sz w:val="12"/>
              <w:szCs w:val="12"/>
              <w:lang w:val="en-GB"/>
            </w:rPr>
          </w:pPr>
        </w:p>
        <w:p w14:paraId="1284825F" w14:textId="77777777" w:rsidR="00504661" w:rsidRPr="00971B7A" w:rsidRDefault="0085153F" w:rsidP="00504661">
          <w:pPr>
            <w:jc w:val="center"/>
            <w:rPr>
              <w:rFonts w:cs="Arial"/>
              <w:sz w:val="12"/>
              <w:szCs w:val="12"/>
              <w:lang w:val="en-GB"/>
            </w:rPr>
          </w:pPr>
          <w:sdt>
            <w:sdtPr>
              <w:rPr>
                <w:rFonts w:cs="Arial"/>
                <w:sz w:val="12"/>
                <w:szCs w:val="12"/>
                <w:lang w:val="en-GB"/>
              </w:rPr>
              <w:alias w:val="Title"/>
              <w:tag w:val=""/>
              <w:id w:val="1576403302"/>
              <w:dataBinding w:prefixMappings="xmlns:ns0='http://purl.org/dc/elements/1.1/' xmlns:ns1='http://schemas.openxmlformats.org/package/2006/metadata/core-properties' " w:xpath="/ns1:coreProperties[1]/ns0:title[1]" w:storeItemID="{6C3C8BC8-F283-45AE-878A-BAB7291924A1}"/>
              <w:text/>
            </w:sdtPr>
            <w:sdtEndPr/>
            <w:sdtContent>
              <w:r w:rsidR="00C96B7C">
                <w:rPr>
                  <w:rFonts w:cs="Arial"/>
                  <w:sz w:val="12"/>
                  <w:szCs w:val="12"/>
                  <w:lang w:val="en-GB"/>
                </w:rPr>
                <w:t>Template - Conditions for Treated Effluent and Wastewater Encroachments</w:t>
              </w:r>
            </w:sdtContent>
          </w:sdt>
          <w:r w:rsidR="00504661"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4F65817D" w14:textId="77777777" w:rsidR="00504661" w:rsidRDefault="00504661" w:rsidP="0050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F0C0" w14:textId="77777777" w:rsidR="0085153F" w:rsidRDefault="0085153F">
      <w:r>
        <w:separator/>
      </w:r>
    </w:p>
    <w:p w14:paraId="023DD37D" w14:textId="77777777" w:rsidR="0085153F" w:rsidRDefault="0085153F"/>
  </w:footnote>
  <w:footnote w:type="continuationSeparator" w:id="0">
    <w:p w14:paraId="759587BF" w14:textId="77777777" w:rsidR="0085153F" w:rsidRDefault="0085153F">
      <w:r>
        <w:continuationSeparator/>
      </w:r>
    </w:p>
    <w:p w14:paraId="0485A31A" w14:textId="77777777" w:rsidR="0085153F" w:rsidRDefault="00851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33EF" w14:textId="77777777" w:rsidR="00E33FE7" w:rsidRDefault="00E33FE7" w:rsidP="00E33FE7"/>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E33FE7" w14:paraId="7153465C" w14:textId="77777777" w:rsidTr="008403C2">
      <w:trPr>
        <w:trHeight w:val="420"/>
        <w:jc w:val="center"/>
      </w:trPr>
      <w:tc>
        <w:tcPr>
          <w:tcW w:w="9346" w:type="dxa"/>
          <w:vAlign w:val="center"/>
        </w:tcPr>
        <w:p w14:paraId="6B514B10" w14:textId="77777777" w:rsidR="00E33FE7" w:rsidRPr="00E33FE7" w:rsidRDefault="00E33FE7" w:rsidP="00E33FE7">
          <w:pPr>
            <w:pStyle w:val="CPDocTitle"/>
            <w:bidi/>
            <w:rPr>
              <w:kern w:val="32"/>
              <w:sz w:val="20"/>
              <w:szCs w:val="20"/>
              <w:lang w:val="en-GB"/>
            </w:rPr>
          </w:pPr>
          <w:r w:rsidRPr="009A054C">
            <w:rPr>
              <w:b w:val="0"/>
              <w:noProof/>
              <w:sz w:val="24"/>
              <w:szCs w:val="24"/>
            </w:rPr>
            <w:drawing>
              <wp:anchor distT="0" distB="0" distL="114300" distR="114300" simplePos="0" relativeHeight="251654656" behindDoc="0" locked="0" layoutInCell="1" allowOverlap="1" wp14:anchorId="181CDC78" wp14:editId="2642B0E0">
                <wp:simplePos x="0" y="0"/>
                <wp:positionH relativeFrom="column">
                  <wp:posOffset>-901065</wp:posOffset>
                </wp:positionH>
                <wp:positionV relativeFrom="paragraph">
                  <wp:posOffset>-323850</wp:posOffset>
                </wp:positionV>
                <wp:extent cx="1409700" cy="616585"/>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16585"/>
                        </a:xfrm>
                        <a:prstGeom prst="rect">
                          <a:avLst/>
                        </a:prstGeom>
                      </pic:spPr>
                    </pic:pic>
                  </a:graphicData>
                </a:graphic>
                <wp14:sizeRelH relativeFrom="margin">
                  <wp14:pctWidth>0</wp14:pctWidth>
                </wp14:sizeRelH>
                <wp14:sizeRelV relativeFrom="margin">
                  <wp14:pctHeight>0</wp14:pctHeight>
                </wp14:sizeRelV>
              </wp:anchor>
            </w:drawing>
          </w:r>
          <w:r w:rsidRPr="00E33FE7">
            <w:rPr>
              <w:rFonts w:hint="cs"/>
              <w:kern w:val="32"/>
              <w:sz w:val="20"/>
              <w:szCs w:val="20"/>
              <w:rtl/>
              <w:lang w:val="en-GB" w:bidi="ar-EG"/>
            </w:rPr>
            <w:t xml:space="preserve">نموذج </w:t>
          </w:r>
          <w:r w:rsidRPr="00E33FE7">
            <w:rPr>
              <w:kern w:val="32"/>
              <w:sz w:val="20"/>
              <w:szCs w:val="20"/>
              <w:lang w:val="en-GB"/>
            </w:rPr>
            <w:t>040101G</w:t>
          </w:r>
          <w:r w:rsidRPr="00E33FE7">
            <w:rPr>
              <w:kern w:val="32"/>
              <w:sz w:val="20"/>
              <w:szCs w:val="20"/>
              <w:rtl/>
              <w:lang w:val="en-GB"/>
            </w:rPr>
            <w:t xml:space="preserve"> شروط عبور</w:t>
          </w:r>
          <w:r w:rsidRPr="00E33FE7">
            <w:rPr>
              <w:rFonts w:hint="cs"/>
              <w:kern w:val="32"/>
              <w:sz w:val="20"/>
              <w:szCs w:val="20"/>
              <w:rtl/>
              <w:lang w:val="en-GB" w:bidi="ar-BH"/>
            </w:rPr>
            <w:t xml:space="preserve"> مناطق</w:t>
          </w:r>
          <w:r w:rsidRPr="00E33FE7">
            <w:rPr>
              <w:kern w:val="32"/>
              <w:sz w:val="20"/>
              <w:szCs w:val="20"/>
              <w:rtl/>
              <w:lang w:val="en-GB"/>
            </w:rPr>
            <w:t xml:space="preserve"> مياه الصرف الصحي ومياه الصرف الصحي المعالجة</w:t>
          </w:r>
        </w:p>
        <w:p w14:paraId="28B98C97" w14:textId="77777777" w:rsidR="00E33FE7" w:rsidRPr="00E7742A" w:rsidRDefault="00E33FE7" w:rsidP="00E33FE7">
          <w:pPr>
            <w:pStyle w:val="CPDocTitle"/>
            <w:bidi/>
            <w:rPr>
              <w:b w:val="0"/>
              <w:bCs/>
              <w:kern w:val="32"/>
              <w:sz w:val="24"/>
              <w:szCs w:val="24"/>
              <w:lang w:bidi="ar-EG"/>
            </w:rPr>
          </w:pPr>
          <w:r w:rsidRPr="001C253D">
            <w:rPr>
              <w:kern w:val="32"/>
              <w:sz w:val="22"/>
              <w:szCs w:val="22"/>
              <w:lang w:val="en-GB"/>
            </w:rPr>
            <w:t xml:space="preserve"> </w:t>
          </w:r>
        </w:p>
      </w:tc>
    </w:tr>
  </w:tbl>
  <w:p w14:paraId="39384E2E" w14:textId="565A8BA6" w:rsidR="006F66DB" w:rsidRPr="00E33FE7" w:rsidRDefault="006F66DB" w:rsidP="00E3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2973" w14:textId="58F24F76" w:rsidR="000F65B2" w:rsidRDefault="000F65B2" w:rsidP="000F65B2"/>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0F65B2" w14:paraId="04FD4F31" w14:textId="77777777" w:rsidTr="00AD2D58">
      <w:trPr>
        <w:trHeight w:val="420"/>
        <w:jc w:val="center"/>
      </w:trPr>
      <w:tc>
        <w:tcPr>
          <w:tcW w:w="9346" w:type="dxa"/>
          <w:vAlign w:val="center"/>
        </w:tcPr>
        <w:p w14:paraId="49DACD36" w14:textId="62DF4525" w:rsidR="008C2E4E" w:rsidRPr="00E33FE7" w:rsidRDefault="00E33FE7" w:rsidP="008A2AC2">
          <w:pPr>
            <w:pStyle w:val="CPDocTitle"/>
            <w:bidi/>
            <w:rPr>
              <w:kern w:val="32"/>
              <w:sz w:val="20"/>
              <w:szCs w:val="20"/>
              <w:lang w:val="en-GB"/>
            </w:rPr>
          </w:pPr>
          <w:r w:rsidRPr="009A054C">
            <w:rPr>
              <w:b w:val="0"/>
              <w:noProof/>
              <w:sz w:val="24"/>
              <w:szCs w:val="24"/>
            </w:rPr>
            <w:drawing>
              <wp:anchor distT="0" distB="0" distL="114300" distR="114300" simplePos="0" relativeHeight="251653632" behindDoc="0" locked="0" layoutInCell="1" allowOverlap="1" wp14:anchorId="02EA5FE6" wp14:editId="3DD51EBB">
                <wp:simplePos x="0" y="0"/>
                <wp:positionH relativeFrom="column">
                  <wp:posOffset>-901065</wp:posOffset>
                </wp:positionH>
                <wp:positionV relativeFrom="paragraph">
                  <wp:posOffset>-323850</wp:posOffset>
                </wp:positionV>
                <wp:extent cx="1409700" cy="616585"/>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16585"/>
                        </a:xfrm>
                        <a:prstGeom prst="rect">
                          <a:avLst/>
                        </a:prstGeom>
                      </pic:spPr>
                    </pic:pic>
                  </a:graphicData>
                </a:graphic>
                <wp14:sizeRelH relativeFrom="margin">
                  <wp14:pctWidth>0</wp14:pctWidth>
                </wp14:sizeRelH>
                <wp14:sizeRelV relativeFrom="margin">
                  <wp14:pctHeight>0</wp14:pctHeight>
                </wp14:sizeRelV>
              </wp:anchor>
            </w:drawing>
          </w:r>
          <w:r w:rsidRPr="00E33FE7">
            <w:rPr>
              <w:rFonts w:hint="cs"/>
              <w:kern w:val="32"/>
              <w:sz w:val="20"/>
              <w:szCs w:val="20"/>
              <w:rtl/>
              <w:lang w:val="en-GB" w:bidi="ar-EG"/>
            </w:rPr>
            <w:t xml:space="preserve">نموذج </w:t>
          </w:r>
          <w:r w:rsidRPr="00E33FE7">
            <w:rPr>
              <w:kern w:val="32"/>
              <w:sz w:val="20"/>
              <w:szCs w:val="20"/>
              <w:lang w:val="en-GB"/>
            </w:rPr>
            <w:t>040101G</w:t>
          </w:r>
          <w:r w:rsidRPr="00E33FE7">
            <w:rPr>
              <w:kern w:val="32"/>
              <w:sz w:val="20"/>
              <w:szCs w:val="20"/>
              <w:rtl/>
              <w:lang w:val="en-GB"/>
            </w:rPr>
            <w:t xml:space="preserve"> </w:t>
          </w:r>
          <w:r w:rsidR="008C2E4E" w:rsidRPr="00E33FE7">
            <w:rPr>
              <w:kern w:val="32"/>
              <w:sz w:val="20"/>
              <w:szCs w:val="20"/>
              <w:rtl/>
              <w:lang w:val="en-GB"/>
            </w:rPr>
            <w:t>شروط عبور</w:t>
          </w:r>
          <w:r w:rsidR="007F655F" w:rsidRPr="00E33FE7">
            <w:rPr>
              <w:rFonts w:hint="cs"/>
              <w:kern w:val="32"/>
              <w:sz w:val="20"/>
              <w:szCs w:val="20"/>
              <w:rtl/>
              <w:lang w:val="en-GB" w:bidi="ar-BH"/>
            </w:rPr>
            <w:t xml:space="preserve"> مناطق</w:t>
          </w:r>
          <w:r w:rsidR="008C2E4E" w:rsidRPr="00E33FE7">
            <w:rPr>
              <w:kern w:val="32"/>
              <w:sz w:val="20"/>
              <w:szCs w:val="20"/>
              <w:rtl/>
              <w:lang w:val="en-GB"/>
            </w:rPr>
            <w:t xml:space="preserve"> مياه الصرف الصحي ومياه الصرف الصحي المعالجة</w:t>
          </w:r>
        </w:p>
        <w:p w14:paraId="69FF5F71" w14:textId="1B310FA1" w:rsidR="000F65B2" w:rsidRPr="00E7742A" w:rsidRDefault="000F65B2" w:rsidP="008A2AC2">
          <w:pPr>
            <w:pStyle w:val="CPDocTitle"/>
            <w:bidi/>
            <w:rPr>
              <w:b w:val="0"/>
              <w:bCs/>
              <w:kern w:val="32"/>
              <w:sz w:val="24"/>
              <w:szCs w:val="24"/>
              <w:lang w:bidi="ar-EG"/>
            </w:rPr>
          </w:pPr>
          <w:r w:rsidRPr="001C253D">
            <w:rPr>
              <w:kern w:val="32"/>
              <w:sz w:val="22"/>
              <w:szCs w:val="22"/>
              <w:lang w:val="en-GB"/>
            </w:rPr>
            <w:t xml:space="preserve"> </w:t>
          </w:r>
        </w:p>
      </w:tc>
    </w:tr>
  </w:tbl>
  <w:p w14:paraId="04D3B5D0" w14:textId="77777777" w:rsidR="004730C7" w:rsidRPr="00AC1B11" w:rsidRDefault="004730C7" w:rsidP="006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816A3"/>
    <w:multiLevelType w:val="hybridMultilevel"/>
    <w:tmpl w:val="1338A86E"/>
    <w:lvl w:ilvl="0" w:tplc="CD72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7E30485"/>
    <w:multiLevelType w:val="hybridMultilevel"/>
    <w:tmpl w:val="1338A86E"/>
    <w:lvl w:ilvl="0" w:tplc="CD72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9"/>
  </w:num>
  <w:num w:numId="7">
    <w:abstractNumId w:val="8"/>
  </w:num>
  <w:num w:numId="8">
    <w:abstractNumId w:val="1"/>
  </w:num>
  <w:num w:numId="9">
    <w:abstractNumId w:val="10"/>
  </w:num>
  <w:num w:numId="10">
    <w:abstractNumId w:val="9"/>
    <w:lvlOverride w:ilvl="0">
      <w:startOverride w:val="1"/>
    </w:lvlOverride>
  </w:num>
  <w:num w:numId="11">
    <w:abstractNumId w:val="3"/>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13E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4DAE"/>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49D8"/>
    <w:rsid w:val="000F6278"/>
    <w:rsid w:val="000F65B2"/>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A9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0775"/>
    <w:rsid w:val="00182402"/>
    <w:rsid w:val="00182A07"/>
    <w:rsid w:val="00182D18"/>
    <w:rsid w:val="0018317E"/>
    <w:rsid w:val="0018491B"/>
    <w:rsid w:val="00184F91"/>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253D"/>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6CA8"/>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86F"/>
    <w:rsid w:val="00203D4D"/>
    <w:rsid w:val="00204A4A"/>
    <w:rsid w:val="00206FBB"/>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21A0"/>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184C"/>
    <w:rsid w:val="002621B3"/>
    <w:rsid w:val="002634E3"/>
    <w:rsid w:val="00263717"/>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87137"/>
    <w:rsid w:val="00290190"/>
    <w:rsid w:val="002906AC"/>
    <w:rsid w:val="002906C7"/>
    <w:rsid w:val="00290F50"/>
    <w:rsid w:val="002911B1"/>
    <w:rsid w:val="00291527"/>
    <w:rsid w:val="00291FFD"/>
    <w:rsid w:val="00292F90"/>
    <w:rsid w:val="00293FAC"/>
    <w:rsid w:val="0029427B"/>
    <w:rsid w:val="002948F5"/>
    <w:rsid w:val="002A0197"/>
    <w:rsid w:val="002A136D"/>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3AD6"/>
    <w:rsid w:val="002C5784"/>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19FB"/>
    <w:rsid w:val="00312B1D"/>
    <w:rsid w:val="0031389B"/>
    <w:rsid w:val="00313CB3"/>
    <w:rsid w:val="00315853"/>
    <w:rsid w:val="00321A23"/>
    <w:rsid w:val="00323732"/>
    <w:rsid w:val="00324233"/>
    <w:rsid w:val="003243C2"/>
    <w:rsid w:val="00324FA0"/>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A7E"/>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0DD7"/>
    <w:rsid w:val="00391FDD"/>
    <w:rsid w:val="00392601"/>
    <w:rsid w:val="00394E4A"/>
    <w:rsid w:val="003968BE"/>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D64"/>
    <w:rsid w:val="003E11BE"/>
    <w:rsid w:val="003E152B"/>
    <w:rsid w:val="003E19D6"/>
    <w:rsid w:val="003E20D4"/>
    <w:rsid w:val="003E2A4E"/>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583"/>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633"/>
    <w:rsid w:val="0043417C"/>
    <w:rsid w:val="00436042"/>
    <w:rsid w:val="0043756A"/>
    <w:rsid w:val="00437A59"/>
    <w:rsid w:val="00440563"/>
    <w:rsid w:val="004414BB"/>
    <w:rsid w:val="00441AF1"/>
    <w:rsid w:val="004420E1"/>
    <w:rsid w:val="00442706"/>
    <w:rsid w:val="00442DDD"/>
    <w:rsid w:val="004443A0"/>
    <w:rsid w:val="00444C75"/>
    <w:rsid w:val="00445E98"/>
    <w:rsid w:val="004462FD"/>
    <w:rsid w:val="0044687A"/>
    <w:rsid w:val="00446AD7"/>
    <w:rsid w:val="004471AB"/>
    <w:rsid w:val="00450234"/>
    <w:rsid w:val="00451BAB"/>
    <w:rsid w:val="00452D05"/>
    <w:rsid w:val="0045346F"/>
    <w:rsid w:val="00457ADD"/>
    <w:rsid w:val="004606BC"/>
    <w:rsid w:val="00460E68"/>
    <w:rsid w:val="00464AE5"/>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5B9"/>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C7C77"/>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D6D5E"/>
    <w:rsid w:val="004E2148"/>
    <w:rsid w:val="004E2E95"/>
    <w:rsid w:val="004E4792"/>
    <w:rsid w:val="004E72AC"/>
    <w:rsid w:val="004F02AE"/>
    <w:rsid w:val="004F0C63"/>
    <w:rsid w:val="004F3981"/>
    <w:rsid w:val="004F612E"/>
    <w:rsid w:val="004F6D3B"/>
    <w:rsid w:val="00501C1A"/>
    <w:rsid w:val="00502100"/>
    <w:rsid w:val="005030F9"/>
    <w:rsid w:val="0050329C"/>
    <w:rsid w:val="00504661"/>
    <w:rsid w:val="00504768"/>
    <w:rsid w:val="00505219"/>
    <w:rsid w:val="00506886"/>
    <w:rsid w:val="005079B3"/>
    <w:rsid w:val="00510D40"/>
    <w:rsid w:val="00514177"/>
    <w:rsid w:val="005143B8"/>
    <w:rsid w:val="00516E59"/>
    <w:rsid w:val="00517166"/>
    <w:rsid w:val="005224F5"/>
    <w:rsid w:val="005225F2"/>
    <w:rsid w:val="00522EA1"/>
    <w:rsid w:val="0052304B"/>
    <w:rsid w:val="00526781"/>
    <w:rsid w:val="00530ACC"/>
    <w:rsid w:val="00530B22"/>
    <w:rsid w:val="00530DD5"/>
    <w:rsid w:val="005324BC"/>
    <w:rsid w:val="00532573"/>
    <w:rsid w:val="005344E1"/>
    <w:rsid w:val="005352EC"/>
    <w:rsid w:val="00535DE6"/>
    <w:rsid w:val="00536A42"/>
    <w:rsid w:val="0053722B"/>
    <w:rsid w:val="00537731"/>
    <w:rsid w:val="00537F94"/>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6B5D"/>
    <w:rsid w:val="0056196D"/>
    <w:rsid w:val="00563175"/>
    <w:rsid w:val="00563624"/>
    <w:rsid w:val="005650DC"/>
    <w:rsid w:val="0056510D"/>
    <w:rsid w:val="00573C54"/>
    <w:rsid w:val="005749E6"/>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541A"/>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1D9"/>
    <w:rsid w:val="005B0A43"/>
    <w:rsid w:val="005B1366"/>
    <w:rsid w:val="005B3B1F"/>
    <w:rsid w:val="005B42A9"/>
    <w:rsid w:val="005B4F86"/>
    <w:rsid w:val="005B54EF"/>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4FA2"/>
    <w:rsid w:val="005D5008"/>
    <w:rsid w:val="005D53F9"/>
    <w:rsid w:val="005D6DF8"/>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176B"/>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7DD"/>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1614"/>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6DB"/>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1CE"/>
    <w:rsid w:val="00735F70"/>
    <w:rsid w:val="00744550"/>
    <w:rsid w:val="00744AEE"/>
    <w:rsid w:val="00746367"/>
    <w:rsid w:val="0074691D"/>
    <w:rsid w:val="00751681"/>
    <w:rsid w:val="007522D4"/>
    <w:rsid w:val="00752778"/>
    <w:rsid w:val="007544EF"/>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B6FA3"/>
    <w:rsid w:val="007C0216"/>
    <w:rsid w:val="007C0467"/>
    <w:rsid w:val="007C16B7"/>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2E43"/>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03A3"/>
    <w:rsid w:val="007F11A8"/>
    <w:rsid w:val="007F20C8"/>
    <w:rsid w:val="007F2679"/>
    <w:rsid w:val="007F655F"/>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58C0"/>
    <w:rsid w:val="008162CF"/>
    <w:rsid w:val="008169E7"/>
    <w:rsid w:val="00817C20"/>
    <w:rsid w:val="008208E8"/>
    <w:rsid w:val="008211E4"/>
    <w:rsid w:val="008217F7"/>
    <w:rsid w:val="00822DF2"/>
    <w:rsid w:val="00822FE9"/>
    <w:rsid w:val="00823933"/>
    <w:rsid w:val="0082421A"/>
    <w:rsid w:val="008244D3"/>
    <w:rsid w:val="0082504D"/>
    <w:rsid w:val="008260A9"/>
    <w:rsid w:val="008300FC"/>
    <w:rsid w:val="00831D40"/>
    <w:rsid w:val="00832D3B"/>
    <w:rsid w:val="00832DFB"/>
    <w:rsid w:val="00832F2F"/>
    <w:rsid w:val="00833C12"/>
    <w:rsid w:val="00833E99"/>
    <w:rsid w:val="00834220"/>
    <w:rsid w:val="0083454D"/>
    <w:rsid w:val="00834669"/>
    <w:rsid w:val="008347B6"/>
    <w:rsid w:val="00835C6A"/>
    <w:rsid w:val="00836E72"/>
    <w:rsid w:val="008416C9"/>
    <w:rsid w:val="008416D9"/>
    <w:rsid w:val="00842438"/>
    <w:rsid w:val="008432EA"/>
    <w:rsid w:val="00843C84"/>
    <w:rsid w:val="008504CD"/>
    <w:rsid w:val="0085153F"/>
    <w:rsid w:val="0085178D"/>
    <w:rsid w:val="0085295E"/>
    <w:rsid w:val="00852AE7"/>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AC2"/>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2E4E"/>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585E"/>
    <w:rsid w:val="00904903"/>
    <w:rsid w:val="00904FE7"/>
    <w:rsid w:val="0090566B"/>
    <w:rsid w:val="00906666"/>
    <w:rsid w:val="00906DB7"/>
    <w:rsid w:val="00907908"/>
    <w:rsid w:val="00907B8E"/>
    <w:rsid w:val="00907EE4"/>
    <w:rsid w:val="009100D2"/>
    <w:rsid w:val="009115F9"/>
    <w:rsid w:val="0091456C"/>
    <w:rsid w:val="0091467A"/>
    <w:rsid w:val="009147D9"/>
    <w:rsid w:val="00915FB1"/>
    <w:rsid w:val="0091622D"/>
    <w:rsid w:val="00916BAD"/>
    <w:rsid w:val="00920497"/>
    <w:rsid w:val="00920D7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3793"/>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8D6"/>
    <w:rsid w:val="009D0B08"/>
    <w:rsid w:val="009D1A5B"/>
    <w:rsid w:val="009D1C8F"/>
    <w:rsid w:val="009D22CE"/>
    <w:rsid w:val="009D26BD"/>
    <w:rsid w:val="009D3146"/>
    <w:rsid w:val="009D5AF1"/>
    <w:rsid w:val="009D781A"/>
    <w:rsid w:val="009E0BFF"/>
    <w:rsid w:val="009E10EA"/>
    <w:rsid w:val="009E2A1E"/>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2B7"/>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323B"/>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35AA"/>
    <w:rsid w:val="00AA40D1"/>
    <w:rsid w:val="00AA579D"/>
    <w:rsid w:val="00AA5877"/>
    <w:rsid w:val="00AA6000"/>
    <w:rsid w:val="00AA611A"/>
    <w:rsid w:val="00AB0568"/>
    <w:rsid w:val="00AB084F"/>
    <w:rsid w:val="00AB0880"/>
    <w:rsid w:val="00AB0A87"/>
    <w:rsid w:val="00AB1A7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1DC3"/>
    <w:rsid w:val="00AD2338"/>
    <w:rsid w:val="00AD2373"/>
    <w:rsid w:val="00AD2A7B"/>
    <w:rsid w:val="00AD2F9F"/>
    <w:rsid w:val="00AD4901"/>
    <w:rsid w:val="00AD6D3B"/>
    <w:rsid w:val="00AE0181"/>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2091"/>
    <w:rsid w:val="00B128C1"/>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6770"/>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060"/>
    <w:rsid w:val="00B5740F"/>
    <w:rsid w:val="00B57FE8"/>
    <w:rsid w:val="00B603D9"/>
    <w:rsid w:val="00B6063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3D36"/>
    <w:rsid w:val="00B855E7"/>
    <w:rsid w:val="00B9066D"/>
    <w:rsid w:val="00B90EF9"/>
    <w:rsid w:val="00B912B8"/>
    <w:rsid w:val="00B9134B"/>
    <w:rsid w:val="00B93574"/>
    <w:rsid w:val="00B97F84"/>
    <w:rsid w:val="00BA00F6"/>
    <w:rsid w:val="00BA0A99"/>
    <w:rsid w:val="00BA0DB6"/>
    <w:rsid w:val="00BA0F2A"/>
    <w:rsid w:val="00BA1BCB"/>
    <w:rsid w:val="00BB14D6"/>
    <w:rsid w:val="00BB1D7C"/>
    <w:rsid w:val="00BB20B5"/>
    <w:rsid w:val="00BB3B25"/>
    <w:rsid w:val="00BB419D"/>
    <w:rsid w:val="00BB6117"/>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6745"/>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2E73"/>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1143"/>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6B7C"/>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023A"/>
    <w:rsid w:val="00CB2417"/>
    <w:rsid w:val="00CB2C72"/>
    <w:rsid w:val="00CB2D8D"/>
    <w:rsid w:val="00CB3015"/>
    <w:rsid w:val="00CB3BCC"/>
    <w:rsid w:val="00CB56B2"/>
    <w:rsid w:val="00CB5C1D"/>
    <w:rsid w:val="00CB6D46"/>
    <w:rsid w:val="00CC109A"/>
    <w:rsid w:val="00CC1C82"/>
    <w:rsid w:val="00CC2E8F"/>
    <w:rsid w:val="00CC332D"/>
    <w:rsid w:val="00CC3AC5"/>
    <w:rsid w:val="00CC438E"/>
    <w:rsid w:val="00CD016A"/>
    <w:rsid w:val="00CD0BB4"/>
    <w:rsid w:val="00CD1283"/>
    <w:rsid w:val="00CD1426"/>
    <w:rsid w:val="00CD2012"/>
    <w:rsid w:val="00CD29CD"/>
    <w:rsid w:val="00CD33BA"/>
    <w:rsid w:val="00CD3D14"/>
    <w:rsid w:val="00CD3E3B"/>
    <w:rsid w:val="00CD5023"/>
    <w:rsid w:val="00CD565F"/>
    <w:rsid w:val="00CD62F8"/>
    <w:rsid w:val="00CE1213"/>
    <w:rsid w:val="00CE1A6F"/>
    <w:rsid w:val="00CE1D2D"/>
    <w:rsid w:val="00CF313A"/>
    <w:rsid w:val="00CF3B89"/>
    <w:rsid w:val="00CF3DFA"/>
    <w:rsid w:val="00CF49F7"/>
    <w:rsid w:val="00CF4BDA"/>
    <w:rsid w:val="00CF4C73"/>
    <w:rsid w:val="00CF4EAE"/>
    <w:rsid w:val="00CF66CC"/>
    <w:rsid w:val="00CF672E"/>
    <w:rsid w:val="00D013F7"/>
    <w:rsid w:val="00D0157A"/>
    <w:rsid w:val="00D01B7D"/>
    <w:rsid w:val="00D02ABF"/>
    <w:rsid w:val="00D037FA"/>
    <w:rsid w:val="00D04E0E"/>
    <w:rsid w:val="00D06A7F"/>
    <w:rsid w:val="00D11F3E"/>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179"/>
    <w:rsid w:val="00D34B47"/>
    <w:rsid w:val="00D3558C"/>
    <w:rsid w:val="00D35F79"/>
    <w:rsid w:val="00D360D5"/>
    <w:rsid w:val="00D373C7"/>
    <w:rsid w:val="00D37DC4"/>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281"/>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0E"/>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56AE"/>
    <w:rsid w:val="00E1646D"/>
    <w:rsid w:val="00E20C29"/>
    <w:rsid w:val="00E2374E"/>
    <w:rsid w:val="00E241C8"/>
    <w:rsid w:val="00E25F39"/>
    <w:rsid w:val="00E26997"/>
    <w:rsid w:val="00E32D3B"/>
    <w:rsid w:val="00E335F1"/>
    <w:rsid w:val="00E33DF1"/>
    <w:rsid w:val="00E33FE7"/>
    <w:rsid w:val="00E40EA9"/>
    <w:rsid w:val="00E42657"/>
    <w:rsid w:val="00E43C88"/>
    <w:rsid w:val="00E46B4F"/>
    <w:rsid w:val="00E47AB8"/>
    <w:rsid w:val="00E5007C"/>
    <w:rsid w:val="00E52131"/>
    <w:rsid w:val="00E521CF"/>
    <w:rsid w:val="00E5289F"/>
    <w:rsid w:val="00E528D8"/>
    <w:rsid w:val="00E535C6"/>
    <w:rsid w:val="00E54A5A"/>
    <w:rsid w:val="00E551F7"/>
    <w:rsid w:val="00E5706F"/>
    <w:rsid w:val="00E570E6"/>
    <w:rsid w:val="00E578AE"/>
    <w:rsid w:val="00E57F99"/>
    <w:rsid w:val="00E662DA"/>
    <w:rsid w:val="00E67275"/>
    <w:rsid w:val="00E6745A"/>
    <w:rsid w:val="00E720EE"/>
    <w:rsid w:val="00E756F6"/>
    <w:rsid w:val="00E7627D"/>
    <w:rsid w:val="00E76928"/>
    <w:rsid w:val="00E7742A"/>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C0D"/>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EF7A0D"/>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6310"/>
    <w:rsid w:val="00F474D0"/>
    <w:rsid w:val="00F54C9C"/>
    <w:rsid w:val="00F54EDD"/>
    <w:rsid w:val="00F55BF3"/>
    <w:rsid w:val="00F55E4D"/>
    <w:rsid w:val="00F55F27"/>
    <w:rsid w:val="00F5694E"/>
    <w:rsid w:val="00F57D21"/>
    <w:rsid w:val="00F60D6F"/>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110"/>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66485"/>
  <w15:docId w15:val="{8045F681-B3E9-43D3-B244-8D46BACF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F66DB"/>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1"/>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5749E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54EB24280147DFA89A393944A1F2F7"/>
        <w:category>
          <w:name w:val="General"/>
          <w:gallery w:val="placeholder"/>
        </w:category>
        <w:types>
          <w:type w:val="bbPlcHdr"/>
        </w:types>
        <w:behaviors>
          <w:behavior w:val="content"/>
        </w:behaviors>
        <w:guid w:val="{DC43D069-5C6B-4E53-BF0C-12FD208B974A}"/>
      </w:docPartPr>
      <w:docPartBody>
        <w:p w:rsidR="00000000" w:rsidRDefault="00862C1D" w:rsidP="00862C1D">
          <w:pPr>
            <w:pStyle w:val="4454EB24280147DFA89A393944A1F2F7"/>
          </w:pPr>
          <w:r w:rsidRPr="00D16477">
            <w:rPr>
              <w:rStyle w:val="PlaceholderText"/>
            </w:rPr>
            <w:t>[Subject]</w:t>
          </w:r>
        </w:p>
      </w:docPartBody>
    </w:docPart>
    <w:docPart>
      <w:docPartPr>
        <w:name w:val="5A3568BDEAA94848AF30435AE4209B36"/>
        <w:category>
          <w:name w:val="General"/>
          <w:gallery w:val="placeholder"/>
        </w:category>
        <w:types>
          <w:type w:val="bbPlcHdr"/>
        </w:types>
        <w:behaviors>
          <w:behavior w:val="content"/>
        </w:behaviors>
        <w:guid w:val="{64E975FF-B347-4AD0-892D-C2CBBB7B4021}"/>
      </w:docPartPr>
      <w:docPartBody>
        <w:p w:rsidR="00000000" w:rsidRDefault="00862C1D" w:rsidP="00862C1D">
          <w:pPr>
            <w:pStyle w:val="5A3568BDEAA94848AF30435AE4209B36"/>
          </w:pPr>
          <w:r w:rsidRPr="00D16477">
            <w:rPr>
              <w:rStyle w:val="PlaceholderText"/>
            </w:rPr>
            <w:t>[Status]</w:t>
          </w:r>
        </w:p>
      </w:docPartBody>
    </w:docPart>
    <w:docPart>
      <w:docPartPr>
        <w:name w:val="E2389CBA90234A46A819625C1E01A534"/>
        <w:category>
          <w:name w:val="General"/>
          <w:gallery w:val="placeholder"/>
        </w:category>
        <w:types>
          <w:type w:val="bbPlcHdr"/>
        </w:types>
        <w:behaviors>
          <w:behavior w:val="content"/>
        </w:behaviors>
        <w:guid w:val="{DD5EE55E-9EE1-494B-BCC9-9ADFCCBDC1F5}"/>
      </w:docPartPr>
      <w:docPartBody>
        <w:p w:rsidR="00000000" w:rsidRDefault="00862C1D" w:rsidP="00862C1D">
          <w:pPr>
            <w:pStyle w:val="E2389CBA90234A46A819625C1E01A534"/>
          </w:pPr>
          <w:r>
            <w:rPr>
              <w:rStyle w:val="PlaceholderText"/>
            </w:rPr>
            <w:t>Choose an item.</w:t>
          </w:r>
        </w:p>
      </w:docPartBody>
    </w:docPart>
    <w:docPart>
      <w:docPartPr>
        <w:name w:val="4004D64A0BB941659237A640C46CD547"/>
        <w:category>
          <w:name w:val="General"/>
          <w:gallery w:val="placeholder"/>
        </w:category>
        <w:types>
          <w:type w:val="bbPlcHdr"/>
        </w:types>
        <w:behaviors>
          <w:behavior w:val="content"/>
        </w:behaviors>
        <w:guid w:val="{B81B2ED5-826F-4320-A4CC-5CB9F2FE93CA}"/>
      </w:docPartPr>
      <w:docPartBody>
        <w:p w:rsidR="00000000" w:rsidRDefault="00862C1D" w:rsidP="00862C1D">
          <w:pPr>
            <w:pStyle w:val="4004D64A0BB941659237A640C46CD547"/>
          </w:pPr>
          <w:r w:rsidRPr="00D16477">
            <w:rPr>
              <w:rStyle w:val="PlaceholderText"/>
            </w:rPr>
            <w:t>[Subject]</w:t>
          </w:r>
        </w:p>
      </w:docPartBody>
    </w:docPart>
    <w:docPart>
      <w:docPartPr>
        <w:name w:val="A86CF8F9247C4C1E8B02D51F1984E666"/>
        <w:category>
          <w:name w:val="General"/>
          <w:gallery w:val="placeholder"/>
        </w:category>
        <w:types>
          <w:type w:val="bbPlcHdr"/>
        </w:types>
        <w:behaviors>
          <w:behavior w:val="content"/>
        </w:behaviors>
        <w:guid w:val="{F142C673-CCD7-43C8-9E94-01E0F307FD75}"/>
      </w:docPartPr>
      <w:docPartBody>
        <w:p w:rsidR="00000000" w:rsidRDefault="00862C1D" w:rsidP="00862C1D">
          <w:pPr>
            <w:pStyle w:val="A86CF8F9247C4C1E8B02D51F1984E666"/>
          </w:pPr>
          <w:r w:rsidRPr="00D16477">
            <w:rPr>
              <w:rStyle w:val="PlaceholderText"/>
            </w:rPr>
            <w:t>[Status]</w:t>
          </w:r>
        </w:p>
      </w:docPartBody>
    </w:docPart>
    <w:docPart>
      <w:docPartPr>
        <w:name w:val="ECAC299B6CEF48ACAD6ABB04D264508C"/>
        <w:category>
          <w:name w:val="General"/>
          <w:gallery w:val="placeholder"/>
        </w:category>
        <w:types>
          <w:type w:val="bbPlcHdr"/>
        </w:types>
        <w:behaviors>
          <w:behavior w:val="content"/>
        </w:behaviors>
        <w:guid w:val="{1FFCD455-3709-437C-B974-8A50BFB02BB5}"/>
      </w:docPartPr>
      <w:docPartBody>
        <w:p w:rsidR="00000000" w:rsidRDefault="00862C1D" w:rsidP="00862C1D">
          <w:pPr>
            <w:pStyle w:val="ECAC299B6CEF48ACAD6ABB04D264508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1D"/>
    <w:rsid w:val="00006C4E"/>
    <w:rsid w:val="00862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C1D"/>
    <w:rPr>
      <w:color w:val="808080"/>
    </w:rPr>
  </w:style>
  <w:style w:type="paragraph" w:customStyle="1" w:styleId="4454EB24280147DFA89A393944A1F2F7">
    <w:name w:val="4454EB24280147DFA89A393944A1F2F7"/>
    <w:rsid w:val="00862C1D"/>
  </w:style>
  <w:style w:type="paragraph" w:customStyle="1" w:styleId="5A3568BDEAA94848AF30435AE4209B36">
    <w:name w:val="5A3568BDEAA94848AF30435AE4209B36"/>
    <w:rsid w:val="00862C1D"/>
  </w:style>
  <w:style w:type="paragraph" w:customStyle="1" w:styleId="E2389CBA90234A46A819625C1E01A534">
    <w:name w:val="E2389CBA90234A46A819625C1E01A534"/>
    <w:rsid w:val="00862C1D"/>
  </w:style>
  <w:style w:type="paragraph" w:customStyle="1" w:styleId="4004D64A0BB941659237A640C46CD547">
    <w:name w:val="4004D64A0BB941659237A640C46CD547"/>
    <w:rsid w:val="00862C1D"/>
  </w:style>
  <w:style w:type="paragraph" w:customStyle="1" w:styleId="A86CF8F9247C4C1E8B02D51F1984E666">
    <w:name w:val="A86CF8F9247C4C1E8B02D51F1984E666"/>
    <w:rsid w:val="00862C1D"/>
  </w:style>
  <w:style w:type="paragraph" w:customStyle="1" w:styleId="ECAC299B6CEF48ACAD6ABB04D264508C">
    <w:name w:val="ECAC299B6CEF48ACAD6ABB04D264508C"/>
    <w:rsid w:val="00862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010209D1-601B-41AB-A09E-C0D5D0FE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C3825-C613-4BB8-9054-59035F99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531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 Conditions for Treated Effluent and Wastewater Encroachments</vt:lpstr>
    </vt:vector>
  </TitlesOfParts>
  <Company>Bechtel/EDS</Company>
  <LinksUpToDate>false</LinksUpToDate>
  <CharactersWithSpaces>2825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Conditions for Treated Effluent and Wastewater Encroachments</dc:title>
  <dc:subject>EPM-KEA-TP-000018-AR</dc:subject>
  <dc:creator>Joel Reyes</dc:creator>
  <cp:keywords>ᅟ</cp:keywords>
  <cp:lastModifiedBy>اسماء المطيري Asma Almutairi</cp:lastModifiedBy>
  <cp:revision>112</cp:revision>
  <cp:lastPrinted>2017-03-07T13:13:00Z</cp:lastPrinted>
  <dcterms:created xsi:type="dcterms:W3CDTF">2017-10-11T09:04:00Z</dcterms:created>
  <dcterms:modified xsi:type="dcterms:W3CDTF">2022-04-13T12:04:00Z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